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60" w:rsidRPr="00747360" w:rsidRDefault="00747360" w:rsidP="00747360">
      <w:pPr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747360">
        <w:rPr>
          <w:rFonts w:ascii="Arial" w:hAnsi="Arial" w:cs="Arial"/>
          <w:b/>
          <w:sz w:val="22"/>
          <w:szCs w:val="22"/>
          <w:u w:val="single"/>
        </w:rPr>
        <w:t>RESOLUCIÓN</w:t>
      </w:r>
      <w:r w:rsidRPr="00747360">
        <w:rPr>
          <w:rFonts w:ascii="Arial" w:hAnsi="Arial" w:cs="Arial"/>
          <w:sz w:val="22"/>
          <w:szCs w:val="22"/>
          <w:u w:val="single"/>
        </w:rPr>
        <w:t xml:space="preserve"> 498/10 SALIDAS  EDUCATIVAS</w:t>
      </w:r>
      <w:r w:rsidR="00B36EAE">
        <w:rPr>
          <w:rFonts w:ascii="Arial" w:hAnsi="Arial" w:cs="Arial"/>
          <w:sz w:val="22"/>
          <w:szCs w:val="22"/>
          <w:u w:val="single"/>
        </w:rPr>
        <w:t xml:space="preserve"> / SALIDAS DE REPRESENTACIÓN INTITUCIONAL</w:t>
      </w:r>
    </w:p>
    <w:p w:rsidR="00747360" w:rsidRPr="00747360" w:rsidRDefault="00747360" w:rsidP="00747360">
      <w:pPr>
        <w:rPr>
          <w:rFonts w:ascii="Arial" w:hAnsi="Arial" w:cs="Arial"/>
          <w:b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b/>
          <w:sz w:val="20"/>
          <w:szCs w:val="20"/>
          <w:u w:val="single"/>
        </w:rPr>
        <w:t>ANEXO 1:</w:t>
      </w:r>
      <w:r w:rsidRPr="00747360">
        <w:rPr>
          <w:rFonts w:ascii="Arial" w:hAnsi="Arial" w:cs="Arial"/>
          <w:sz w:val="20"/>
          <w:szCs w:val="20"/>
        </w:rPr>
        <w:t xml:space="preserve">   </w:t>
      </w:r>
    </w:p>
    <w:p w:rsidR="00747360" w:rsidRPr="00747360" w:rsidRDefault="00747360" w:rsidP="00747360">
      <w:pPr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>1º) Salida Educativa: INCLUSIÓN DE TODOS LOS ALUMNOS.</w:t>
      </w:r>
    </w:p>
    <w:p w:rsidR="00747360" w:rsidRPr="00747360" w:rsidRDefault="00747360" w:rsidP="00747360">
      <w:pPr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>2º) Salida de representación institucional: UNO O VARIOS ALUMNOS CON DOCENTES</w:t>
      </w:r>
    </w:p>
    <w:p w:rsidR="00747360" w:rsidRPr="00747360" w:rsidRDefault="00747360" w:rsidP="00747360">
      <w:pPr>
        <w:rPr>
          <w:rFonts w:ascii="Arial" w:hAnsi="Arial" w:cs="Arial"/>
          <w:b/>
          <w:sz w:val="20"/>
          <w:szCs w:val="20"/>
          <w:u w:val="single"/>
        </w:rPr>
      </w:pPr>
    </w:p>
    <w:p w:rsidR="00747360" w:rsidRPr="00747360" w:rsidRDefault="00747360" w:rsidP="00747360">
      <w:pPr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b/>
          <w:sz w:val="20"/>
          <w:szCs w:val="20"/>
          <w:u w:val="single"/>
        </w:rPr>
        <w:t>ANEXO 2:</w:t>
      </w:r>
      <w:r w:rsidRPr="00747360">
        <w:rPr>
          <w:rFonts w:ascii="Arial" w:hAnsi="Arial" w:cs="Arial"/>
          <w:sz w:val="20"/>
          <w:szCs w:val="20"/>
        </w:rPr>
        <w:t xml:space="preserve">   </w:t>
      </w:r>
    </w:p>
    <w:p w:rsidR="00747360" w:rsidRPr="00747360" w:rsidRDefault="00747360" w:rsidP="00747360">
      <w:pPr>
        <w:rPr>
          <w:rFonts w:ascii="Arial" w:hAnsi="Arial" w:cs="Arial"/>
          <w:color w:val="5F497A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 xml:space="preserve">1º) De los responsables: </w:t>
      </w:r>
      <w:r w:rsidRPr="00747360">
        <w:rPr>
          <w:rFonts w:ascii="Arial" w:hAnsi="Arial" w:cs="Arial"/>
          <w:color w:val="5F497A"/>
          <w:sz w:val="20"/>
          <w:szCs w:val="20"/>
        </w:rPr>
        <w:t>docentes.</w:t>
      </w:r>
    </w:p>
    <w:p w:rsidR="00747360" w:rsidRPr="00747360" w:rsidRDefault="00747360" w:rsidP="00747360">
      <w:pPr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 xml:space="preserve">2º) De la relación docente – alumno: </w:t>
      </w:r>
      <w:r w:rsidRPr="00747360">
        <w:rPr>
          <w:rFonts w:ascii="Arial" w:hAnsi="Arial" w:cs="Arial"/>
          <w:b/>
          <w:sz w:val="20"/>
          <w:szCs w:val="20"/>
        </w:rPr>
        <w:t>1 CADA 12 ALUMNOS</w:t>
      </w:r>
    </w:p>
    <w:p w:rsidR="00747360" w:rsidRPr="00747360" w:rsidRDefault="00747360" w:rsidP="00747360">
      <w:pPr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 xml:space="preserve">3º) De los acompañantes: </w:t>
      </w:r>
      <w:r w:rsidRPr="00747360">
        <w:rPr>
          <w:rFonts w:ascii="Arial" w:hAnsi="Arial" w:cs="Arial"/>
          <w:b/>
          <w:sz w:val="20"/>
          <w:szCs w:val="20"/>
        </w:rPr>
        <w:t>SÓLO LOS DOCENTES SON RESPONSABLES</w:t>
      </w:r>
    </w:p>
    <w:p w:rsidR="00747360" w:rsidRPr="00747360" w:rsidRDefault="00747360" w:rsidP="00747360">
      <w:pPr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 xml:space="preserve">4º) De la autorización de los padres: </w:t>
      </w:r>
    </w:p>
    <w:p w:rsidR="00747360" w:rsidRPr="00747360" w:rsidRDefault="00747360" w:rsidP="00747360">
      <w:pPr>
        <w:rPr>
          <w:rFonts w:ascii="Arial" w:hAnsi="Arial" w:cs="Arial"/>
          <w:sz w:val="20"/>
          <w:szCs w:val="20"/>
        </w:rPr>
      </w:pPr>
    </w:p>
    <w:p w:rsidR="00747360" w:rsidRPr="00747360" w:rsidRDefault="00747360" w:rsidP="00747360">
      <w:pPr>
        <w:ind w:firstLine="1985"/>
        <w:rPr>
          <w:rFonts w:ascii="Arial" w:hAnsi="Arial" w:cs="Arial"/>
          <w:b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 xml:space="preserve">Anexo 6: </w:t>
      </w:r>
      <w:r w:rsidRPr="00747360">
        <w:rPr>
          <w:rFonts w:ascii="Arial" w:hAnsi="Arial" w:cs="Arial"/>
          <w:b/>
          <w:color w:val="FF0000"/>
          <w:sz w:val="20"/>
          <w:szCs w:val="20"/>
        </w:rPr>
        <w:t>SE CONFECCIONA SIEMPRE</w:t>
      </w:r>
      <w:r w:rsidRPr="00747360">
        <w:rPr>
          <w:rFonts w:ascii="Arial" w:hAnsi="Arial" w:cs="Arial"/>
          <w:b/>
          <w:sz w:val="20"/>
          <w:szCs w:val="20"/>
        </w:rPr>
        <w:t xml:space="preserve">. OJO CON LA FIRMA DEL PADRE                                                                                 </w:t>
      </w:r>
    </w:p>
    <w:p w:rsidR="00747360" w:rsidRPr="00747360" w:rsidRDefault="00747360" w:rsidP="00747360">
      <w:pPr>
        <w:ind w:firstLine="1985"/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 xml:space="preserve">Anexo 7: </w:t>
      </w:r>
      <w:r w:rsidRPr="00747360">
        <w:rPr>
          <w:rFonts w:ascii="Arial" w:hAnsi="Arial" w:cs="Arial"/>
          <w:b/>
          <w:sz w:val="20"/>
          <w:szCs w:val="20"/>
        </w:rPr>
        <w:t xml:space="preserve">SE CONFECCIONA </w:t>
      </w:r>
      <w:r w:rsidRPr="00747360">
        <w:rPr>
          <w:rFonts w:ascii="Arial" w:hAnsi="Arial" w:cs="Arial"/>
          <w:b/>
          <w:color w:val="FF0000"/>
          <w:sz w:val="20"/>
          <w:szCs w:val="20"/>
        </w:rPr>
        <w:t>SÓLO</w:t>
      </w:r>
      <w:r w:rsidRPr="00747360">
        <w:rPr>
          <w:rFonts w:ascii="Arial" w:hAnsi="Arial" w:cs="Arial"/>
          <w:b/>
          <w:sz w:val="20"/>
          <w:szCs w:val="20"/>
        </w:rPr>
        <w:t xml:space="preserve"> PARA LAS </w:t>
      </w:r>
      <w:r w:rsidRPr="00747360">
        <w:rPr>
          <w:rFonts w:ascii="Arial" w:hAnsi="Arial" w:cs="Arial"/>
          <w:b/>
          <w:color w:val="FF0000"/>
          <w:sz w:val="20"/>
          <w:szCs w:val="20"/>
        </w:rPr>
        <w:t>MAYORES DE 24 HS</w:t>
      </w:r>
      <w:r w:rsidRPr="00747360">
        <w:rPr>
          <w:rFonts w:ascii="Arial" w:hAnsi="Arial" w:cs="Arial"/>
          <w:b/>
          <w:sz w:val="20"/>
          <w:szCs w:val="20"/>
        </w:rPr>
        <w:t>.</w:t>
      </w:r>
    </w:p>
    <w:p w:rsidR="00747360" w:rsidRPr="00747360" w:rsidRDefault="00747360" w:rsidP="00747360">
      <w:pPr>
        <w:ind w:firstLine="1985"/>
        <w:rPr>
          <w:rFonts w:ascii="Arial" w:hAnsi="Arial" w:cs="Arial"/>
          <w:b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 xml:space="preserve">Anexo 10: </w:t>
      </w:r>
      <w:r w:rsidRPr="00747360">
        <w:rPr>
          <w:rFonts w:ascii="Arial" w:hAnsi="Arial" w:cs="Arial"/>
          <w:b/>
          <w:sz w:val="20"/>
          <w:szCs w:val="20"/>
        </w:rPr>
        <w:t xml:space="preserve">SE ENVÍA </w:t>
      </w:r>
      <w:r w:rsidRPr="00747360">
        <w:rPr>
          <w:rFonts w:ascii="Arial" w:hAnsi="Arial" w:cs="Arial"/>
          <w:b/>
          <w:color w:val="FF0000"/>
          <w:sz w:val="20"/>
          <w:szCs w:val="20"/>
        </w:rPr>
        <w:t>SIEMPRE</w:t>
      </w:r>
      <w:r w:rsidRPr="00747360">
        <w:rPr>
          <w:rFonts w:ascii="Arial" w:hAnsi="Arial" w:cs="Arial"/>
          <w:b/>
          <w:sz w:val="20"/>
          <w:szCs w:val="20"/>
        </w:rPr>
        <w:t xml:space="preserve"> A LOS PADRES – NO PRESENTAR</w:t>
      </w:r>
    </w:p>
    <w:p w:rsidR="00747360" w:rsidRPr="00747360" w:rsidRDefault="00747360" w:rsidP="00747360">
      <w:pPr>
        <w:ind w:firstLine="1985"/>
        <w:rPr>
          <w:rFonts w:ascii="Arial" w:hAnsi="Arial" w:cs="Arial"/>
          <w:sz w:val="20"/>
          <w:szCs w:val="20"/>
        </w:rPr>
      </w:pPr>
    </w:p>
    <w:p w:rsidR="00747360" w:rsidRPr="00747360" w:rsidRDefault="00747360" w:rsidP="00747360">
      <w:pPr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 xml:space="preserve">5º) De la comunicación al Consejo Escolar: </w:t>
      </w:r>
    </w:p>
    <w:p w:rsidR="00747360" w:rsidRPr="00747360" w:rsidRDefault="00747360" w:rsidP="00747360">
      <w:pPr>
        <w:rPr>
          <w:rFonts w:ascii="Arial" w:hAnsi="Arial" w:cs="Arial"/>
          <w:b/>
          <w:color w:val="FF0000"/>
          <w:sz w:val="20"/>
          <w:szCs w:val="20"/>
        </w:rPr>
      </w:pPr>
      <w:r w:rsidRPr="00747360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SE INFORMA SIEMPRE, SI NO SE HACE ESTÁN EN FALTA</w:t>
      </w:r>
    </w:p>
    <w:p w:rsidR="00DB4FDD" w:rsidRDefault="00DB4FDD" w:rsidP="00747360">
      <w:pPr>
        <w:rPr>
          <w:rFonts w:ascii="Arial" w:hAnsi="Arial" w:cs="Arial"/>
          <w:sz w:val="20"/>
          <w:szCs w:val="20"/>
        </w:rPr>
      </w:pPr>
    </w:p>
    <w:p w:rsidR="00747360" w:rsidRPr="00747360" w:rsidRDefault="00747360" w:rsidP="00747360">
      <w:pPr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 xml:space="preserve">6º) De la programación: </w:t>
      </w:r>
    </w:p>
    <w:p w:rsidR="00747360" w:rsidRPr="00747360" w:rsidRDefault="00747360" w:rsidP="00747360">
      <w:pPr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747360">
        <w:rPr>
          <w:rFonts w:ascii="Arial" w:hAnsi="Arial" w:cs="Arial"/>
          <w:sz w:val="20"/>
          <w:szCs w:val="20"/>
          <w:u w:val="single"/>
        </w:rPr>
        <w:t>Salidas en el turno escolar, contra turno o durante todo el día:</w:t>
      </w:r>
    </w:p>
    <w:p w:rsidR="00747360" w:rsidRPr="00747360" w:rsidRDefault="00747360" w:rsidP="0074736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 xml:space="preserve">Cumplimentación del Anexo Cuarto, con firma del Director y autorización del Inspector </w:t>
      </w:r>
      <w:proofErr w:type="spellStart"/>
      <w:r w:rsidRPr="00747360">
        <w:rPr>
          <w:rFonts w:ascii="Arial" w:hAnsi="Arial" w:cs="Arial"/>
          <w:sz w:val="20"/>
          <w:szCs w:val="20"/>
        </w:rPr>
        <w:t>Areal</w:t>
      </w:r>
      <w:proofErr w:type="spellEnd"/>
      <w:r w:rsidRPr="00747360">
        <w:rPr>
          <w:rFonts w:ascii="Arial" w:hAnsi="Arial" w:cs="Arial"/>
          <w:sz w:val="20"/>
          <w:szCs w:val="20"/>
        </w:rPr>
        <w:t xml:space="preserve">, </w:t>
      </w:r>
      <w:r w:rsidRPr="00747360">
        <w:rPr>
          <w:rFonts w:ascii="Arial" w:hAnsi="Arial" w:cs="Arial"/>
          <w:b/>
          <w:color w:val="FF0000"/>
          <w:sz w:val="20"/>
          <w:szCs w:val="20"/>
          <w:u w:val="single"/>
        </w:rPr>
        <w:t>cuando correspondiere</w:t>
      </w:r>
      <w:r w:rsidRPr="00747360">
        <w:rPr>
          <w:rFonts w:ascii="Arial" w:hAnsi="Arial" w:cs="Arial"/>
          <w:sz w:val="20"/>
          <w:szCs w:val="20"/>
        </w:rPr>
        <w:t>, de acuerdo a lo estipulado en el Anexo tres.</w:t>
      </w:r>
    </w:p>
    <w:p w:rsidR="00747360" w:rsidRPr="00747360" w:rsidRDefault="00747360" w:rsidP="0074736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 xml:space="preserve">Presentación del Anexo 4 ante el Consejo Escolar y, cuando correspondiere, Inspector </w:t>
      </w:r>
      <w:proofErr w:type="spellStart"/>
      <w:r w:rsidRPr="00747360">
        <w:rPr>
          <w:rFonts w:ascii="Arial" w:hAnsi="Arial" w:cs="Arial"/>
          <w:sz w:val="20"/>
          <w:szCs w:val="20"/>
        </w:rPr>
        <w:t>Areal</w:t>
      </w:r>
      <w:proofErr w:type="spellEnd"/>
      <w:r w:rsidRPr="00747360">
        <w:rPr>
          <w:rFonts w:ascii="Arial" w:hAnsi="Arial" w:cs="Arial"/>
          <w:sz w:val="20"/>
          <w:szCs w:val="20"/>
        </w:rPr>
        <w:t xml:space="preserve"> e Inspector Jefe Distrital de acuerdo a lo estipulado en el Anexo Tres.</w:t>
      </w:r>
    </w:p>
    <w:p w:rsidR="00747360" w:rsidRPr="00747360" w:rsidRDefault="00747360" w:rsidP="0074736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>Autorización de los padres, Tutor y/o responsable legal del alumno conforme al Anexo cuatro</w:t>
      </w:r>
    </w:p>
    <w:p w:rsidR="00747360" w:rsidRPr="00747360" w:rsidRDefault="00747360" w:rsidP="0074736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>Planilla de salud escolar actualizada.</w:t>
      </w:r>
    </w:p>
    <w:p w:rsidR="00747360" w:rsidRPr="00747360" w:rsidRDefault="00747360" w:rsidP="0074736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47360">
        <w:rPr>
          <w:rFonts w:ascii="Arial" w:hAnsi="Arial" w:cs="Arial"/>
          <w:sz w:val="20"/>
          <w:szCs w:val="20"/>
        </w:rPr>
        <w:t>Cumplimentación del Registro de Asistencia.</w:t>
      </w:r>
    </w:p>
    <w:p w:rsidR="00747360" w:rsidRPr="00747360" w:rsidRDefault="00747360" w:rsidP="007473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La documentación en original deberá obrar en el establecimiento educativo.</w:t>
      </w:r>
    </w:p>
    <w:p w:rsidR="00747360" w:rsidRPr="00747360" w:rsidRDefault="00747360" w:rsidP="007473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Los docentes responsables de la salida deberán contar durante la realización de la misma con copia de:</w:t>
      </w:r>
    </w:p>
    <w:p w:rsidR="00747360" w:rsidRPr="00747360" w:rsidRDefault="00747360" w:rsidP="0074736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A - Autorizaciones de los padres, tutores y/o responsables legales de los alumnos.</w:t>
      </w:r>
    </w:p>
    <w:p w:rsidR="00747360" w:rsidRPr="00747360" w:rsidRDefault="00747360" w:rsidP="0074736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B - Planillas de salud correspondientes a cédula escolar. (NO ANEXO 7)</w:t>
      </w:r>
    </w:p>
    <w:p w:rsidR="00747360" w:rsidRPr="00747360" w:rsidRDefault="00747360" w:rsidP="00747360">
      <w:pPr>
        <w:ind w:left="72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C - Registro de asistencia.</w:t>
      </w:r>
    </w:p>
    <w:p w:rsidR="00747360" w:rsidRPr="00747360" w:rsidRDefault="00747360" w:rsidP="00747360">
      <w:pPr>
        <w:ind w:left="720"/>
        <w:rPr>
          <w:rFonts w:ascii="Arial" w:hAnsi="Arial" w:cs="Arial"/>
          <w:sz w:val="20"/>
          <w:szCs w:val="20"/>
        </w:rPr>
      </w:pPr>
    </w:p>
    <w:p w:rsidR="00747360" w:rsidRPr="00747360" w:rsidRDefault="00747360" w:rsidP="00747360">
      <w:pPr>
        <w:rPr>
          <w:rFonts w:ascii="Arial" w:hAnsi="Arial" w:cs="Arial"/>
          <w:sz w:val="20"/>
          <w:szCs w:val="20"/>
        </w:rPr>
      </w:pPr>
    </w:p>
    <w:p w:rsidR="00747360" w:rsidRPr="00747360" w:rsidRDefault="00747360" w:rsidP="0074736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s-AR" w:eastAsia="es-AR"/>
        </w:rPr>
      </w:pPr>
      <w:r w:rsidRPr="00747360">
        <w:rPr>
          <w:rFonts w:ascii="Arial" w:hAnsi="Arial" w:cs="Arial"/>
          <w:bCs/>
          <w:sz w:val="20"/>
          <w:szCs w:val="20"/>
          <w:u w:val="single"/>
          <w:lang w:val="es-AR" w:eastAsia="es-AR"/>
        </w:rPr>
        <w:t>Salidas de más de 24 hs</w:t>
      </w:r>
      <w:r w:rsidRPr="00747360">
        <w:rPr>
          <w:rFonts w:ascii="Arial" w:hAnsi="Arial" w:cs="Arial"/>
          <w:sz w:val="20"/>
          <w:szCs w:val="20"/>
          <w:u w:val="single"/>
          <w:lang w:val="es-AR" w:eastAsia="es-AR"/>
        </w:rPr>
        <w:t xml:space="preserve">: </w:t>
      </w:r>
    </w:p>
    <w:p w:rsidR="00747360" w:rsidRPr="00747360" w:rsidRDefault="00747360" w:rsidP="007473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Cumplimentación del Anexo 4, con firma del Director y autorización de las autoridades competentes de acuerdo a lo estipulado en el Anexo Tres.</w:t>
      </w:r>
    </w:p>
    <w:p w:rsidR="00747360" w:rsidRPr="00747360" w:rsidRDefault="00747360" w:rsidP="007473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Presentación del Anexo 4 ante el Consejo Escolar y autoridades competentes de acuerdo a lo estipulado en el Anexo Tres.</w:t>
      </w:r>
    </w:p>
    <w:p w:rsidR="00747360" w:rsidRPr="00747360" w:rsidRDefault="00747360" w:rsidP="007473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Autorización de los padres, tutor y/o responsable legal del alumno (Anexo 6) conforme al Anexo Cuatro.</w:t>
      </w:r>
    </w:p>
    <w:p w:rsidR="00747360" w:rsidRPr="00747360" w:rsidRDefault="00747360" w:rsidP="007473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eastAsia="Wingdings-Regular" w:hAnsi="Arial" w:cs="Arial"/>
          <w:sz w:val="20"/>
          <w:szCs w:val="20"/>
          <w:lang w:val="es-AR" w:eastAsia="es-AR"/>
        </w:rPr>
        <w:t xml:space="preserve"> </w:t>
      </w:r>
      <w:r w:rsidRPr="00747360">
        <w:rPr>
          <w:rFonts w:ascii="Arial" w:hAnsi="Arial" w:cs="Arial"/>
          <w:sz w:val="20"/>
          <w:szCs w:val="20"/>
          <w:lang w:val="es-AR" w:eastAsia="es-AR"/>
        </w:rPr>
        <w:t>Cumplimentación de planilla de salud individual (Anexo 7) conforme al Anexo Cuatro.</w:t>
      </w:r>
    </w:p>
    <w:p w:rsidR="00747360" w:rsidRPr="00747360" w:rsidRDefault="00747360" w:rsidP="007473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Confección de planilla de alumnos, responsables docentes y acompañantes no docentes conforme al Anexo 5.</w:t>
      </w:r>
    </w:p>
    <w:p w:rsidR="00747360" w:rsidRPr="00747360" w:rsidRDefault="00747360" w:rsidP="007473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Elaboración del Proyecto o Propuesta Pedagógica Didáctica conforme al Anexo 8, la que una vez aprobada se considerará parte del Proyecto Institucional</w:t>
      </w:r>
    </w:p>
    <w:p w:rsidR="00747360" w:rsidRPr="00747360" w:rsidRDefault="00747360" w:rsidP="007473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La documentación en original deberá obrar en el establecimiento educativo.</w:t>
      </w:r>
    </w:p>
    <w:p w:rsidR="00747360" w:rsidRPr="00747360" w:rsidRDefault="00747360" w:rsidP="007473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 xml:space="preserve">Los docentes responsables de la salida deberán contar </w:t>
      </w:r>
      <w:r w:rsidRPr="00747360">
        <w:rPr>
          <w:rFonts w:ascii="Arial" w:hAnsi="Arial" w:cs="Arial"/>
          <w:sz w:val="20"/>
          <w:szCs w:val="20"/>
          <w:u w:val="single"/>
          <w:lang w:val="es-AR" w:eastAsia="es-AR"/>
        </w:rPr>
        <w:t>durante la realización de la misma con copia de:</w:t>
      </w:r>
    </w:p>
    <w:p w:rsidR="00747360" w:rsidRPr="00747360" w:rsidRDefault="00747360" w:rsidP="0074736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A - Autorizaciones de los padres, y/o responsables legales de los alumnos Anexo6.</w:t>
      </w:r>
    </w:p>
    <w:p w:rsidR="00747360" w:rsidRPr="00747360" w:rsidRDefault="00747360" w:rsidP="0074736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B - Planillas de salud individual conforme Anexo 7.</w:t>
      </w:r>
    </w:p>
    <w:p w:rsidR="00747360" w:rsidRPr="00747360" w:rsidRDefault="00747360" w:rsidP="0074736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C - Planilla de alumnos, responsables docentes y acompañantes no docentes Anexo 5.</w:t>
      </w:r>
    </w:p>
    <w:p w:rsidR="00747360" w:rsidRPr="00747360" w:rsidRDefault="00747360" w:rsidP="00747360">
      <w:pPr>
        <w:ind w:left="720"/>
        <w:jc w:val="both"/>
        <w:rPr>
          <w:rFonts w:ascii="Arial" w:hAnsi="Arial" w:cs="Arial"/>
          <w:b/>
          <w:sz w:val="20"/>
          <w:szCs w:val="20"/>
          <w:u w:val="single"/>
          <w:lang w:val="es-AR"/>
        </w:rPr>
      </w:pPr>
      <w:r w:rsidRPr="00747360">
        <w:rPr>
          <w:rFonts w:ascii="Arial" w:hAnsi="Arial" w:cs="Arial"/>
          <w:sz w:val="20"/>
          <w:szCs w:val="20"/>
          <w:lang w:val="es-AR" w:eastAsia="es-AR"/>
        </w:rPr>
        <w:t>D - Planilla informe de transporte y otros servicios contratados Anexo 9</w:t>
      </w:r>
    </w:p>
    <w:p w:rsidR="00747360" w:rsidRPr="00747360" w:rsidRDefault="00747360" w:rsidP="00747360">
      <w:pPr>
        <w:rPr>
          <w:rFonts w:ascii="Arial" w:hAnsi="Arial" w:cs="Arial"/>
          <w:b/>
          <w:sz w:val="16"/>
          <w:szCs w:val="16"/>
          <w:u w:val="single"/>
          <w:lang w:val="es-AR"/>
        </w:rPr>
      </w:pPr>
    </w:p>
    <w:p w:rsidR="00DB4FDD" w:rsidRDefault="00DB4FDD" w:rsidP="00747360">
      <w:pPr>
        <w:jc w:val="center"/>
        <w:rPr>
          <w:rFonts w:ascii="Arial" w:hAnsi="Arial" w:cs="Arial"/>
          <w:b/>
          <w:u w:val="single"/>
        </w:rPr>
      </w:pPr>
    </w:p>
    <w:p w:rsidR="00747360" w:rsidRPr="00747360" w:rsidRDefault="00747360" w:rsidP="00747360">
      <w:pPr>
        <w:jc w:val="center"/>
        <w:rPr>
          <w:rFonts w:ascii="Arial" w:hAnsi="Arial" w:cs="Arial"/>
          <w:b/>
          <w:u w:val="single"/>
        </w:rPr>
      </w:pPr>
      <w:r w:rsidRPr="00747360">
        <w:rPr>
          <w:rFonts w:ascii="Arial" w:hAnsi="Arial" w:cs="Arial"/>
          <w:b/>
          <w:u w:val="single"/>
        </w:rPr>
        <w:lastRenderedPageBreak/>
        <w:t xml:space="preserve">RESPONSABLES DE </w:t>
      </w:r>
      <w:smartTag w:uri="urn:schemas-microsoft-com:office:smarttags" w:element="PersonName">
        <w:smartTagPr>
          <w:attr w:name="ProductID" w:val="LA AUTORIZACIￓN DE"/>
        </w:smartTagPr>
        <w:smartTag w:uri="urn:schemas-microsoft-com:office:smarttags" w:element="PersonName">
          <w:smartTagPr>
            <w:attr w:name="ProductID" w:val="LA AUTORIZACIￓN"/>
          </w:smartTagPr>
          <w:r w:rsidRPr="00747360">
            <w:rPr>
              <w:rFonts w:ascii="Arial" w:hAnsi="Arial" w:cs="Arial"/>
              <w:b/>
              <w:u w:val="single"/>
            </w:rPr>
            <w:t>LA AUTORIZACIÓN</w:t>
          </w:r>
        </w:smartTag>
        <w:r w:rsidRPr="00747360">
          <w:rPr>
            <w:rFonts w:ascii="Arial" w:hAnsi="Arial" w:cs="Arial"/>
            <w:b/>
            <w:u w:val="single"/>
          </w:rPr>
          <w:t xml:space="preserve"> DE</w:t>
        </w:r>
      </w:smartTag>
      <w:r w:rsidRPr="00747360">
        <w:rPr>
          <w:rFonts w:ascii="Arial" w:hAnsi="Arial" w:cs="Arial"/>
          <w:b/>
          <w:u w:val="single"/>
        </w:rPr>
        <w:t xml:space="preserve"> </w:t>
      </w:r>
      <w:smartTag w:uri="urn:schemas-microsoft-com:office:smarttags" w:element="PersonName">
        <w:smartTagPr>
          <w:attr w:name="ProductID" w:val="LA SALIDA"/>
        </w:smartTagPr>
        <w:r w:rsidRPr="00747360">
          <w:rPr>
            <w:rFonts w:ascii="Arial" w:hAnsi="Arial" w:cs="Arial"/>
            <w:b/>
            <w:u w:val="single"/>
          </w:rPr>
          <w:t>LA SALIDA</w:t>
        </w:r>
      </w:smartTag>
      <w:r w:rsidRPr="0074736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Pr="00747360">
        <w:rPr>
          <w:rFonts w:ascii="Arial" w:hAnsi="Arial" w:cs="Arial"/>
          <w:b/>
          <w:u w:val="single"/>
        </w:rPr>
        <w:t>Y PLAZOS DE PRESENTACIÓN</w:t>
      </w:r>
    </w:p>
    <w:p w:rsidR="00747360" w:rsidRDefault="00747360" w:rsidP="00747360"/>
    <w:p w:rsidR="00747360" w:rsidRDefault="00DB4FDD" w:rsidP="00747360">
      <w:r>
        <w:rPr>
          <w:noProof/>
        </w:rPr>
        <w:drawing>
          <wp:inline distT="0" distB="0" distL="0" distR="0">
            <wp:extent cx="6543675" cy="5133975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60" w:rsidRDefault="00747360" w:rsidP="00747360">
      <w:pPr>
        <w:jc w:val="center"/>
        <w:rPr>
          <w:color w:val="FF0000"/>
          <w:sz w:val="22"/>
          <w:szCs w:val="22"/>
          <w:u w:val="single"/>
        </w:rPr>
      </w:pPr>
    </w:p>
    <w:p w:rsidR="00747360" w:rsidRDefault="00747360" w:rsidP="00747360">
      <w:pPr>
        <w:jc w:val="center"/>
        <w:rPr>
          <w:color w:val="FF0000"/>
          <w:sz w:val="22"/>
          <w:szCs w:val="22"/>
          <w:u w:val="single"/>
        </w:rPr>
      </w:pPr>
    </w:p>
    <w:p w:rsidR="00747360" w:rsidRPr="00B36EAE" w:rsidRDefault="00747360" w:rsidP="00747360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B36EAE">
        <w:rPr>
          <w:rFonts w:ascii="Arial" w:hAnsi="Arial" w:cs="Arial"/>
          <w:color w:val="FF0000"/>
          <w:sz w:val="22"/>
          <w:szCs w:val="22"/>
          <w:u w:val="single"/>
        </w:rPr>
        <w:t>¿QUÉ PRESENTAR?</w:t>
      </w:r>
    </w:p>
    <w:p w:rsidR="00747360" w:rsidRPr="00B36EAE" w:rsidRDefault="00747360" w:rsidP="00747360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747360" w:rsidRPr="00B36EAE" w:rsidRDefault="00747360" w:rsidP="00747360">
      <w:pPr>
        <w:jc w:val="both"/>
        <w:rPr>
          <w:rFonts w:ascii="Arial" w:hAnsi="Arial" w:cs="Arial"/>
          <w:sz w:val="22"/>
          <w:szCs w:val="22"/>
        </w:rPr>
      </w:pPr>
      <w:r w:rsidRPr="00B36EAE">
        <w:rPr>
          <w:rFonts w:ascii="Arial" w:hAnsi="Arial" w:cs="Arial"/>
          <w:color w:val="FF0000"/>
          <w:sz w:val="22"/>
          <w:szCs w:val="22"/>
          <w:u w:val="single"/>
        </w:rPr>
        <w:t>DE LA PRIMERA Y SEGUNDA FORMA</w:t>
      </w:r>
      <w:r w:rsidRPr="00B36EAE">
        <w:rPr>
          <w:rFonts w:ascii="Arial" w:hAnsi="Arial" w:cs="Arial"/>
          <w:color w:val="FF0000"/>
          <w:sz w:val="22"/>
          <w:szCs w:val="22"/>
        </w:rPr>
        <w:t>,</w:t>
      </w:r>
      <w:r w:rsidRPr="00B36EA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36EAE">
        <w:rPr>
          <w:rFonts w:ascii="Arial" w:hAnsi="Arial" w:cs="Arial"/>
          <w:sz w:val="22"/>
          <w:szCs w:val="22"/>
        </w:rPr>
        <w:t>SÓLO ENVÍAN AL INSPECTOR LA NOTIFICACIÓN CON EL FORMULARIO QUE SE AGREGA AL FINAL.</w:t>
      </w:r>
    </w:p>
    <w:p w:rsidR="00A76D2B" w:rsidRDefault="00B36EAE" w:rsidP="007473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PRESENTAR </w:t>
      </w:r>
      <w:r w:rsidR="00747360" w:rsidRPr="00B36EAE">
        <w:rPr>
          <w:rFonts w:ascii="Arial" w:hAnsi="Arial" w:cs="Arial"/>
          <w:sz w:val="22"/>
          <w:szCs w:val="22"/>
        </w:rPr>
        <w:t xml:space="preserve">TODOS LOS ANEXOS  </w:t>
      </w:r>
      <w:r>
        <w:rPr>
          <w:rFonts w:ascii="Arial" w:hAnsi="Arial" w:cs="Arial"/>
          <w:sz w:val="22"/>
          <w:szCs w:val="22"/>
        </w:rPr>
        <w:t xml:space="preserve"> YA QUE ESTA</w:t>
      </w:r>
      <w:r w:rsidR="00747360" w:rsidRPr="00B36EAE">
        <w:rPr>
          <w:rFonts w:ascii="Arial" w:hAnsi="Arial" w:cs="Arial"/>
          <w:sz w:val="22"/>
          <w:szCs w:val="22"/>
        </w:rPr>
        <w:t xml:space="preserve"> FORMA DE SALIDA LA AUTORIZA EL DIRECTOR.</w:t>
      </w:r>
    </w:p>
    <w:p w:rsidR="00747360" w:rsidRPr="00A76D2B" w:rsidRDefault="00747360" w:rsidP="00747360">
      <w:pPr>
        <w:jc w:val="both"/>
        <w:rPr>
          <w:rFonts w:ascii="Arial" w:hAnsi="Arial" w:cs="Arial"/>
          <w:sz w:val="22"/>
          <w:szCs w:val="22"/>
        </w:rPr>
      </w:pPr>
      <w:r w:rsidRPr="00B36EAE">
        <w:rPr>
          <w:rFonts w:ascii="Arial" w:hAnsi="Arial" w:cs="Arial"/>
          <w:color w:val="FF0000"/>
          <w:sz w:val="22"/>
          <w:szCs w:val="22"/>
        </w:rPr>
        <w:t>PRESENTAR  ANTE CONSEJO ESCOLAR: ANEXO 4 Y ANEXO 5. UN JUEGO QUEDA EN CONSEJO Y EL OTRO VUELVE A LA ESCUELA.</w:t>
      </w:r>
    </w:p>
    <w:p w:rsidR="00747360" w:rsidRPr="00B36EAE" w:rsidRDefault="00747360" w:rsidP="00747360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47360" w:rsidRPr="00B36EAE" w:rsidRDefault="00747360" w:rsidP="00747360">
      <w:pPr>
        <w:jc w:val="both"/>
        <w:rPr>
          <w:rFonts w:ascii="Arial" w:hAnsi="Arial" w:cs="Arial"/>
          <w:sz w:val="22"/>
          <w:szCs w:val="22"/>
        </w:rPr>
      </w:pPr>
      <w:r w:rsidRPr="00B36EAE">
        <w:rPr>
          <w:rFonts w:ascii="Arial" w:hAnsi="Arial" w:cs="Arial"/>
          <w:color w:val="FF0000"/>
          <w:sz w:val="22"/>
          <w:szCs w:val="22"/>
          <w:u w:val="single"/>
        </w:rPr>
        <w:t>DE LA TERCER FORMA</w:t>
      </w:r>
      <w:r w:rsidRPr="00B36EA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36EAE">
        <w:rPr>
          <w:rFonts w:ascii="Arial" w:hAnsi="Arial" w:cs="Arial"/>
          <w:sz w:val="22"/>
          <w:szCs w:val="22"/>
        </w:rPr>
        <w:t xml:space="preserve"> PRESENTAR ANEXO 4, 5,  8 Y  9. LUEGO CUANDO ESTÁ AUTORIZADO POR EL INSPECTOR LLEVAR A CONSEJO ESCOLAR. </w:t>
      </w:r>
      <w:r w:rsidRPr="00B36EAE">
        <w:rPr>
          <w:rFonts w:ascii="Arial" w:hAnsi="Arial" w:cs="Arial"/>
          <w:sz w:val="22"/>
          <w:szCs w:val="22"/>
          <w:u w:val="single"/>
        </w:rPr>
        <w:t>NO OLVIDAR ENVIAR A LOS PADRES EL ANEXO 10</w:t>
      </w:r>
      <w:r w:rsidR="00A76D2B">
        <w:rPr>
          <w:rFonts w:ascii="Arial" w:hAnsi="Arial" w:cs="Arial"/>
          <w:sz w:val="22"/>
          <w:szCs w:val="22"/>
          <w:u w:val="single"/>
        </w:rPr>
        <w:t xml:space="preserve">  EN CASO DE MENORES</w:t>
      </w:r>
    </w:p>
    <w:p w:rsidR="00747360" w:rsidRPr="00B36EAE" w:rsidRDefault="00747360" w:rsidP="00747360">
      <w:pPr>
        <w:jc w:val="both"/>
        <w:rPr>
          <w:rFonts w:ascii="Arial" w:hAnsi="Arial" w:cs="Arial"/>
          <w:sz w:val="22"/>
          <w:szCs w:val="22"/>
        </w:rPr>
      </w:pPr>
      <w:r w:rsidRPr="00B36EAE">
        <w:rPr>
          <w:rFonts w:ascii="Arial" w:hAnsi="Arial" w:cs="Arial"/>
          <w:sz w:val="22"/>
          <w:szCs w:val="22"/>
        </w:rPr>
        <w:t xml:space="preserve">HACER  3 JUEGOS: UNO PARA </w:t>
      </w:r>
      <w:r w:rsidR="00A76D2B">
        <w:rPr>
          <w:rFonts w:ascii="Arial" w:hAnsi="Arial" w:cs="Arial"/>
          <w:sz w:val="22"/>
          <w:szCs w:val="22"/>
        </w:rPr>
        <w:t>EL INSPECTOR</w:t>
      </w:r>
      <w:r w:rsidRPr="00B36EAE">
        <w:rPr>
          <w:rFonts w:ascii="Arial" w:hAnsi="Arial" w:cs="Arial"/>
          <w:sz w:val="22"/>
          <w:szCs w:val="22"/>
        </w:rPr>
        <w:t>, OTRO PARA CONSEJO ESCOLAR Y EL ÚLTIMO PARA LA ESCUELA.</w:t>
      </w:r>
    </w:p>
    <w:p w:rsidR="00747360" w:rsidRDefault="00747360" w:rsidP="00747360">
      <w:pPr>
        <w:jc w:val="both"/>
        <w:rPr>
          <w:sz w:val="22"/>
          <w:szCs w:val="22"/>
        </w:rPr>
      </w:pPr>
    </w:p>
    <w:p w:rsidR="00747360" w:rsidRDefault="00747360" w:rsidP="00747360">
      <w:pPr>
        <w:jc w:val="both"/>
        <w:rPr>
          <w:sz w:val="22"/>
          <w:szCs w:val="22"/>
        </w:rPr>
      </w:pPr>
    </w:p>
    <w:p w:rsidR="00747360" w:rsidRPr="00B516C6" w:rsidRDefault="00747360" w:rsidP="00747360">
      <w:pPr>
        <w:jc w:val="both"/>
        <w:rPr>
          <w:sz w:val="22"/>
          <w:szCs w:val="22"/>
        </w:rPr>
      </w:pPr>
    </w:p>
    <w:p w:rsidR="00747360" w:rsidRDefault="00DB4FDD" w:rsidP="00747360">
      <w:r>
        <w:rPr>
          <w:noProof/>
        </w:rPr>
        <w:drawing>
          <wp:inline distT="0" distB="0" distL="0" distR="0">
            <wp:extent cx="5514975" cy="687705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60" w:rsidRDefault="00747360" w:rsidP="00747360"/>
    <w:p w:rsidR="00747360" w:rsidRPr="00747360" w:rsidRDefault="00747360" w:rsidP="00747360">
      <w:pPr>
        <w:jc w:val="both"/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PARA LAS SALIDAS DE MÁS DE 24 HORAS SEGUIR TODOS LOS PASOS QUE DICE EL PUNTO B PRESENTANDO TODOS LOS ANEXOS, HASTA EL ANEXO 10 COMO CONSTANCIA DE LO QUE ENVIARON A LAS FAMILIAS.</w:t>
      </w:r>
    </w:p>
    <w:p w:rsidR="00747360" w:rsidRPr="00747360" w:rsidRDefault="00747360" w:rsidP="0074736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47360">
        <w:rPr>
          <w:rFonts w:ascii="Arial" w:hAnsi="Arial" w:cs="Arial"/>
          <w:color w:val="FF0000"/>
          <w:sz w:val="22"/>
          <w:szCs w:val="22"/>
        </w:rPr>
        <w:t>HAY QUE HACER TANTOS JUEGOS COMO TANTAS INSTANCIAS AUTORICEN LA SALIDA.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shd w:val="clear" w:color="auto" w:fill="FFFFCC"/>
        <w:jc w:val="center"/>
        <w:rPr>
          <w:rFonts w:ascii="Arial" w:hAnsi="Arial" w:cs="Arial"/>
          <w:b/>
          <w:i/>
          <w:sz w:val="22"/>
          <w:szCs w:val="22"/>
        </w:rPr>
      </w:pPr>
      <w:r w:rsidRPr="00747360">
        <w:rPr>
          <w:rFonts w:ascii="Arial" w:hAnsi="Arial" w:cs="Arial"/>
          <w:b/>
          <w:i/>
          <w:sz w:val="22"/>
          <w:szCs w:val="22"/>
        </w:rPr>
        <w:t>TODO DEBE SER PRESENTADO RESPETANDO EL ORDEN DE LOS ANEXOS, FOLIADO, AUTENTICADO  Y EN UNA CARPETA, TENIENDO EN CUENTA LA RESPONSABIL</w:t>
      </w:r>
      <w:r w:rsidR="00A76D2B">
        <w:rPr>
          <w:rFonts w:ascii="Arial" w:hAnsi="Arial" w:cs="Arial"/>
          <w:b/>
          <w:i/>
          <w:sz w:val="22"/>
          <w:szCs w:val="22"/>
        </w:rPr>
        <w:t>I</w:t>
      </w:r>
      <w:r w:rsidRPr="00747360">
        <w:rPr>
          <w:rFonts w:ascii="Arial" w:hAnsi="Arial" w:cs="Arial"/>
          <w:b/>
          <w:i/>
          <w:sz w:val="22"/>
          <w:szCs w:val="22"/>
        </w:rPr>
        <w:t>DAD Y LA LEGIBILIDAD EN SU CONFECCIÓN</w:t>
      </w:r>
    </w:p>
    <w:p w:rsidR="00747360" w:rsidRPr="00436A46" w:rsidRDefault="00747360" w:rsidP="00747360"/>
    <w:p w:rsidR="00747360" w:rsidRPr="00747360" w:rsidRDefault="00747360" w:rsidP="00747360">
      <w:pPr>
        <w:jc w:val="right"/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SAN FERNANDO,     DE                                DE 2013</w:t>
      </w:r>
    </w:p>
    <w:p w:rsidR="00747360" w:rsidRDefault="00747360" w:rsidP="00747360">
      <w:pPr>
        <w:tabs>
          <w:tab w:val="left" w:pos="567"/>
        </w:tabs>
        <w:ind w:left="567"/>
        <w:rPr>
          <w:szCs w:val="20"/>
        </w:rPr>
      </w:pPr>
    </w:p>
    <w:p w:rsidR="00747360" w:rsidRPr="00747360" w:rsidRDefault="00747360" w:rsidP="00747360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A</w:t>
      </w:r>
      <w:r w:rsidR="00A76D2B">
        <w:rPr>
          <w:rFonts w:ascii="Arial" w:hAnsi="Arial" w:cs="Arial"/>
          <w:sz w:val="22"/>
          <w:szCs w:val="22"/>
        </w:rPr>
        <w:t xml:space="preserve"> </w:t>
      </w:r>
      <w:r w:rsidRPr="00747360">
        <w:rPr>
          <w:rFonts w:ascii="Arial" w:hAnsi="Arial" w:cs="Arial"/>
          <w:sz w:val="22"/>
          <w:szCs w:val="22"/>
        </w:rPr>
        <w:t>L</w:t>
      </w:r>
      <w:r w:rsidR="00A76D2B">
        <w:rPr>
          <w:rFonts w:ascii="Arial" w:hAnsi="Arial" w:cs="Arial"/>
          <w:sz w:val="22"/>
          <w:szCs w:val="22"/>
        </w:rPr>
        <w:t>A</w:t>
      </w:r>
      <w:r w:rsidRPr="00747360">
        <w:rPr>
          <w:rFonts w:ascii="Arial" w:hAnsi="Arial" w:cs="Arial"/>
          <w:sz w:val="22"/>
          <w:szCs w:val="22"/>
        </w:rPr>
        <w:t xml:space="preserve"> INSPECTOR</w:t>
      </w:r>
      <w:r w:rsidR="00A76D2B">
        <w:rPr>
          <w:rFonts w:ascii="Arial" w:hAnsi="Arial" w:cs="Arial"/>
          <w:sz w:val="22"/>
          <w:szCs w:val="22"/>
        </w:rPr>
        <w:t>A DEL</w:t>
      </w:r>
    </w:p>
    <w:p w:rsidR="00747360" w:rsidRPr="00747360" w:rsidRDefault="00747360" w:rsidP="00747360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NIVEL SUPERIOR</w:t>
      </w:r>
    </w:p>
    <w:p w:rsidR="00747360" w:rsidRPr="00747360" w:rsidRDefault="00747360" w:rsidP="00747360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 xml:space="preserve">PROF. </w:t>
      </w:r>
      <w:r>
        <w:rPr>
          <w:rFonts w:ascii="Arial" w:hAnsi="Arial" w:cs="Arial"/>
          <w:sz w:val="22"/>
          <w:szCs w:val="22"/>
        </w:rPr>
        <w:t>ALEJANDRA ARABÍ</w:t>
      </w:r>
    </w:p>
    <w:p w:rsidR="00747360" w:rsidRPr="00747360" w:rsidRDefault="00747360" w:rsidP="00747360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S………../……………D</w:t>
      </w:r>
    </w:p>
    <w:p w:rsidR="00747360" w:rsidRPr="00747360" w:rsidRDefault="00747360" w:rsidP="00747360">
      <w:pPr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tabs>
          <w:tab w:val="left" w:pos="142"/>
        </w:tabs>
        <w:jc w:val="right"/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REF: COMUNICAR SALIDA EDUCATIVA</w:t>
      </w:r>
    </w:p>
    <w:p w:rsidR="00747360" w:rsidRPr="00747360" w:rsidRDefault="00747360" w:rsidP="00747360">
      <w:pPr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tabs>
          <w:tab w:val="left" w:pos="142"/>
        </w:tabs>
        <w:autoSpaceDE w:val="0"/>
        <w:autoSpaceDN w:val="0"/>
        <w:adjustRightInd w:val="0"/>
        <w:ind w:firstLine="252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 xml:space="preserve">ME DIRIJO A USTED PARA COMUNICAR  SALIDA EDUCATIVA EN EL MARCO DE LA RESOLUCIÓN 498/10 DE ACUERDO AL ANEXO 3, TRATANDOSE DE </w:t>
      </w:r>
      <w:r w:rsidRPr="00747360">
        <w:rPr>
          <w:rFonts w:ascii="Arial" w:hAnsi="Arial" w:cs="Arial"/>
          <w:b/>
          <w:color w:val="FF0000"/>
          <w:sz w:val="22"/>
          <w:szCs w:val="22"/>
        </w:rPr>
        <w:t>(marcar con una cruz)</w:t>
      </w:r>
    </w:p>
    <w:p w:rsidR="00747360" w:rsidRPr="00747360" w:rsidRDefault="00747360" w:rsidP="00747360">
      <w:pPr>
        <w:autoSpaceDE w:val="0"/>
        <w:autoSpaceDN w:val="0"/>
        <w:adjustRightInd w:val="0"/>
        <w:ind w:left="540" w:firstLine="252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141"/>
      </w:tblGrid>
      <w:tr w:rsidR="00747360" w:rsidRPr="00747360" w:rsidTr="007723B8">
        <w:trPr>
          <w:trHeight w:val="866"/>
        </w:trPr>
        <w:tc>
          <w:tcPr>
            <w:tcW w:w="5289" w:type="dxa"/>
            <w:shd w:val="clear" w:color="auto" w:fill="auto"/>
            <w:vAlign w:val="bottom"/>
          </w:tcPr>
          <w:p w:rsidR="00747360" w:rsidRPr="00747360" w:rsidRDefault="00747360" w:rsidP="00772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7360" w:rsidRPr="00747360" w:rsidRDefault="00747360" w:rsidP="00772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360">
              <w:rPr>
                <w:rFonts w:ascii="Arial" w:hAnsi="Arial" w:cs="Arial"/>
                <w:sz w:val="22"/>
                <w:szCs w:val="22"/>
              </w:rPr>
              <w:t xml:space="preserve">Dentro del barrio o área geográfica inmediata del establecimiento educativo, en el turno o </w:t>
            </w:r>
            <w:proofErr w:type="spellStart"/>
            <w:r w:rsidRPr="00747360">
              <w:rPr>
                <w:rFonts w:ascii="Arial" w:hAnsi="Arial" w:cs="Arial"/>
                <w:sz w:val="22"/>
                <w:szCs w:val="22"/>
              </w:rPr>
              <w:t>contraturno</w:t>
            </w:r>
            <w:proofErr w:type="spellEnd"/>
            <w:r w:rsidRPr="0074736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47360" w:rsidRPr="00747360" w:rsidRDefault="00747360" w:rsidP="00772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747360" w:rsidRPr="00747360" w:rsidRDefault="00747360" w:rsidP="00772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360">
              <w:rPr>
                <w:rFonts w:ascii="Arial" w:hAnsi="Arial" w:cs="Arial"/>
                <w:sz w:val="22"/>
                <w:szCs w:val="22"/>
              </w:rPr>
              <w:t>Dentro del Distrito o Distrito limítrofe con regreso en el día.</w:t>
            </w:r>
          </w:p>
        </w:tc>
      </w:tr>
      <w:tr w:rsidR="00747360" w:rsidRPr="00747360" w:rsidTr="007723B8">
        <w:tc>
          <w:tcPr>
            <w:tcW w:w="5289" w:type="dxa"/>
            <w:shd w:val="clear" w:color="auto" w:fill="auto"/>
          </w:tcPr>
          <w:p w:rsidR="00747360" w:rsidRPr="00747360" w:rsidRDefault="00747360" w:rsidP="007723B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auto"/>
          </w:tcPr>
          <w:p w:rsidR="00747360" w:rsidRPr="00747360" w:rsidRDefault="00747360" w:rsidP="007723B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360" w:rsidRPr="00747360" w:rsidRDefault="00747360" w:rsidP="007473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 xml:space="preserve">         </w:t>
      </w:r>
    </w:p>
    <w:p w:rsidR="00747360" w:rsidRPr="00747360" w:rsidRDefault="00747360" w:rsidP="00747360">
      <w:pPr>
        <w:ind w:left="540"/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ESCUELA:…………………………………………………………………………………………………………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LUGAR A VISITAR:…………………………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……………………………………………….………………......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FECHA DE LA SALIDAD EDUCATIVA:………………………………………………….…………………….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LUGAR, DÍA Y HORA DE SALIDA:………………………………………………………………….…………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LUGAR, DÍA Y HORA DE LLEGADA:…………………………………………………………………………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CANTIDAD DE ALUMNOS:……………………………………………………………………………………..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CANTIDAD DE DOCENTE:………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DOCENTE RESPONSABLE:……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CARGO:………………………………………</w:t>
      </w:r>
      <w:r>
        <w:rPr>
          <w:rFonts w:ascii="Arial" w:hAnsi="Arial" w:cs="Arial"/>
          <w:sz w:val="22"/>
          <w:szCs w:val="22"/>
        </w:rPr>
        <w:t>……TELEFONO CELULAR…………………………………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TRANSPORTE A UTILIZAR:…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……………………………………………………………………………………………………………………...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……………………………………………………………………………………………………………………...</w:t>
      </w: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……………………………………………………………………………………………………………………...</w:t>
      </w:r>
    </w:p>
    <w:p w:rsidR="00747360" w:rsidRPr="00747360" w:rsidRDefault="00747360" w:rsidP="00747360">
      <w:pPr>
        <w:ind w:firstLine="2520"/>
        <w:rPr>
          <w:rFonts w:ascii="Arial" w:hAnsi="Arial" w:cs="Arial"/>
          <w:sz w:val="22"/>
          <w:szCs w:val="22"/>
        </w:rPr>
      </w:pPr>
    </w:p>
    <w:p w:rsidR="00747360" w:rsidRPr="00747360" w:rsidRDefault="00747360" w:rsidP="00747360">
      <w:pPr>
        <w:ind w:firstLine="2520"/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SIN OTRO PARTICULAR SALUDO ATENTAMENTE.</w:t>
      </w:r>
    </w:p>
    <w:p w:rsidR="00747360" w:rsidRPr="00436A46" w:rsidRDefault="00747360" w:rsidP="00747360"/>
    <w:p w:rsidR="0088342D" w:rsidRPr="00AB34E5" w:rsidRDefault="0088342D" w:rsidP="0088342D">
      <w:pPr>
        <w:spacing w:line="360" w:lineRule="auto"/>
        <w:ind w:firstLine="4395"/>
        <w:jc w:val="both"/>
        <w:rPr>
          <w:rFonts w:ascii="Arial" w:hAnsi="Arial" w:cs="Arial"/>
        </w:rPr>
      </w:pPr>
    </w:p>
    <w:p w:rsidR="006B746F" w:rsidRPr="00AB34E5" w:rsidRDefault="006B746F" w:rsidP="006B746F">
      <w:pPr>
        <w:spacing w:line="360" w:lineRule="auto"/>
        <w:ind w:firstLine="4395"/>
        <w:jc w:val="both"/>
        <w:rPr>
          <w:rFonts w:ascii="Arial" w:hAnsi="Arial" w:cs="Arial"/>
        </w:rPr>
      </w:pPr>
    </w:p>
    <w:p w:rsidR="00747360" w:rsidRPr="00DB4FDD" w:rsidRDefault="00DB4FDD" w:rsidP="0074736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San F</w:t>
      </w:r>
      <w:r w:rsidRPr="00DB4FDD">
        <w:rPr>
          <w:rFonts w:ascii="Arial" w:hAnsi="Arial" w:cs="Arial"/>
        </w:rPr>
        <w:t>ernando,     de                                de 2013</w:t>
      </w:r>
    </w:p>
    <w:p w:rsidR="00747360" w:rsidRDefault="00747360" w:rsidP="00747360">
      <w:pPr>
        <w:tabs>
          <w:tab w:val="left" w:pos="567"/>
        </w:tabs>
        <w:ind w:left="567"/>
        <w:rPr>
          <w:szCs w:val="20"/>
        </w:rPr>
      </w:pPr>
    </w:p>
    <w:p w:rsidR="00747360" w:rsidRPr="00DB4FDD" w:rsidRDefault="00DB4FDD" w:rsidP="00747360">
      <w:pPr>
        <w:tabs>
          <w:tab w:val="left" w:pos="142"/>
        </w:tabs>
        <w:rPr>
          <w:rFonts w:ascii="Arial" w:hAnsi="Arial" w:cs="Arial"/>
        </w:rPr>
      </w:pPr>
      <w:r w:rsidRPr="00DB4FDD">
        <w:rPr>
          <w:rFonts w:ascii="Arial" w:hAnsi="Arial" w:cs="Arial"/>
        </w:rPr>
        <w:t xml:space="preserve">Consejo escolar </w:t>
      </w:r>
    </w:p>
    <w:p w:rsidR="00747360" w:rsidRPr="00DB4FDD" w:rsidRDefault="00DB4FDD" w:rsidP="00747360">
      <w:pPr>
        <w:tabs>
          <w:tab w:val="left" w:pos="142"/>
        </w:tabs>
        <w:rPr>
          <w:rFonts w:ascii="Arial" w:hAnsi="Arial" w:cs="Arial"/>
        </w:rPr>
      </w:pPr>
      <w:r w:rsidRPr="00DB4FDD">
        <w:rPr>
          <w:rFonts w:ascii="Arial" w:hAnsi="Arial" w:cs="Arial"/>
        </w:rPr>
        <w:t>Sra. Presidente</w:t>
      </w:r>
    </w:p>
    <w:p w:rsidR="00747360" w:rsidRPr="00DB4FDD" w:rsidRDefault="00DB4FDD" w:rsidP="00747360">
      <w:pPr>
        <w:tabs>
          <w:tab w:val="left" w:pos="142"/>
        </w:tabs>
        <w:rPr>
          <w:rFonts w:ascii="Arial" w:hAnsi="Arial" w:cs="Arial"/>
        </w:rPr>
      </w:pPr>
      <w:r w:rsidRPr="00DB4FDD">
        <w:rPr>
          <w:rFonts w:ascii="Arial" w:hAnsi="Arial" w:cs="Arial"/>
        </w:rPr>
        <w:t xml:space="preserve">Prof. Corina </w:t>
      </w:r>
      <w:proofErr w:type="spellStart"/>
      <w:r>
        <w:rPr>
          <w:rFonts w:ascii="Arial" w:hAnsi="Arial" w:cs="Arial"/>
        </w:rPr>
        <w:t>R</w:t>
      </w:r>
      <w:r w:rsidRPr="00DB4FDD">
        <w:rPr>
          <w:rFonts w:ascii="Arial" w:hAnsi="Arial" w:cs="Arial"/>
        </w:rPr>
        <w:t>amirez</w:t>
      </w:r>
      <w:proofErr w:type="spellEnd"/>
    </w:p>
    <w:p w:rsidR="00747360" w:rsidRPr="00747360" w:rsidRDefault="00747360" w:rsidP="00747360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747360">
        <w:rPr>
          <w:rFonts w:ascii="Arial" w:hAnsi="Arial" w:cs="Arial"/>
          <w:sz w:val="22"/>
          <w:szCs w:val="22"/>
        </w:rPr>
        <w:t>S………../……………D</w:t>
      </w:r>
    </w:p>
    <w:p w:rsidR="00747360" w:rsidRPr="00747360" w:rsidRDefault="00747360" w:rsidP="00747360">
      <w:pPr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DB4FDD" w:rsidRPr="00DB4FDD" w:rsidRDefault="00DB4FDD" w:rsidP="00747360">
      <w:pPr>
        <w:tabs>
          <w:tab w:val="left" w:pos="142"/>
        </w:tabs>
        <w:jc w:val="right"/>
        <w:rPr>
          <w:rFonts w:ascii="Arial" w:hAnsi="Arial" w:cs="Arial"/>
          <w:b/>
        </w:rPr>
      </w:pPr>
      <w:proofErr w:type="spellStart"/>
      <w:r w:rsidRPr="00DB4FDD">
        <w:rPr>
          <w:rFonts w:ascii="Arial" w:hAnsi="Arial" w:cs="Arial"/>
          <w:b/>
        </w:rPr>
        <w:t>Ref</w:t>
      </w:r>
      <w:proofErr w:type="spellEnd"/>
      <w:r w:rsidRPr="00DB4FDD">
        <w:rPr>
          <w:rFonts w:ascii="Arial" w:hAnsi="Arial" w:cs="Arial"/>
          <w:b/>
        </w:rPr>
        <w:t xml:space="preserve">: comunicar salida educativa/ </w:t>
      </w:r>
    </w:p>
    <w:p w:rsidR="00747360" w:rsidRPr="00DB4FDD" w:rsidRDefault="00DB4FDD" w:rsidP="00747360">
      <w:pPr>
        <w:tabs>
          <w:tab w:val="left" w:pos="142"/>
        </w:tabs>
        <w:jc w:val="right"/>
        <w:rPr>
          <w:rFonts w:ascii="Arial" w:hAnsi="Arial" w:cs="Arial"/>
          <w:b/>
        </w:rPr>
      </w:pPr>
      <w:r w:rsidRPr="00DB4FDD">
        <w:rPr>
          <w:rFonts w:ascii="Arial" w:hAnsi="Arial" w:cs="Arial"/>
          <w:b/>
        </w:rPr>
        <w:t>Representación institucional</w:t>
      </w:r>
    </w:p>
    <w:p w:rsidR="00747360" w:rsidRPr="00DB4FDD" w:rsidRDefault="00747360" w:rsidP="00747360">
      <w:pPr>
        <w:tabs>
          <w:tab w:val="left" w:pos="142"/>
        </w:tabs>
        <w:rPr>
          <w:rFonts w:ascii="Arial" w:hAnsi="Arial" w:cs="Arial"/>
        </w:rPr>
      </w:pPr>
    </w:p>
    <w:p w:rsidR="00747360" w:rsidRDefault="00DB4FDD" w:rsidP="00DB4FDD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2517"/>
        <w:jc w:val="both"/>
        <w:rPr>
          <w:rFonts w:ascii="Arial" w:hAnsi="Arial" w:cs="Arial"/>
          <w:b/>
          <w:color w:val="FF0000"/>
        </w:rPr>
      </w:pPr>
      <w:r w:rsidRPr="00DB4FDD">
        <w:rPr>
          <w:rFonts w:ascii="Arial" w:hAnsi="Arial" w:cs="Arial"/>
        </w:rPr>
        <w:t xml:space="preserve">Me dirijo a usted para comunicar  salida educativa en el marco de la resolución 498/10 de acuerdo al anexo 3, </w:t>
      </w:r>
      <w:proofErr w:type="spellStart"/>
      <w:r w:rsidRPr="00DB4FDD">
        <w:rPr>
          <w:rFonts w:ascii="Arial" w:hAnsi="Arial" w:cs="Arial"/>
        </w:rPr>
        <w:t>tratandose</w:t>
      </w:r>
      <w:proofErr w:type="spellEnd"/>
      <w:r w:rsidRPr="00DB4FD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una salida educativa / de representación Institucional </w:t>
      </w:r>
      <w:r w:rsidR="00747360" w:rsidRPr="00DB4FDD">
        <w:rPr>
          <w:rFonts w:ascii="Arial" w:hAnsi="Arial" w:cs="Arial"/>
          <w:b/>
          <w:color w:val="FF0000"/>
        </w:rPr>
        <w:t>(marcar con una cruz)</w:t>
      </w:r>
    </w:p>
    <w:p w:rsidR="00DB4FDD" w:rsidRPr="00DB4FDD" w:rsidRDefault="00DB4FDD" w:rsidP="00747360">
      <w:pPr>
        <w:tabs>
          <w:tab w:val="left" w:pos="142"/>
        </w:tabs>
        <w:autoSpaceDE w:val="0"/>
        <w:autoSpaceDN w:val="0"/>
        <w:adjustRightInd w:val="0"/>
        <w:ind w:firstLine="2520"/>
        <w:jc w:val="both"/>
        <w:rPr>
          <w:rFonts w:ascii="Arial" w:hAnsi="Arial" w:cs="Arial"/>
          <w:b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  <w:gridCol w:w="1001"/>
      </w:tblGrid>
      <w:tr w:rsidR="00747360" w:rsidTr="00747360">
        <w:tc>
          <w:tcPr>
            <w:tcW w:w="9039" w:type="dxa"/>
          </w:tcPr>
          <w:p w:rsidR="00747360" w:rsidRPr="00DB4FDD" w:rsidRDefault="00747360" w:rsidP="00DB4F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FDD">
              <w:rPr>
                <w:rFonts w:ascii="Arial" w:hAnsi="Arial" w:cs="Arial"/>
                <w:sz w:val="22"/>
                <w:szCs w:val="22"/>
              </w:rPr>
              <w:t xml:space="preserve">Dentro del barrio o área geográfica inmediata del establecimiento educativo, en el turno o </w:t>
            </w:r>
            <w:proofErr w:type="spellStart"/>
            <w:r w:rsidRPr="00DB4FDD">
              <w:rPr>
                <w:rFonts w:ascii="Arial" w:hAnsi="Arial" w:cs="Arial"/>
                <w:sz w:val="22"/>
                <w:szCs w:val="22"/>
              </w:rPr>
              <w:t>contraturno</w:t>
            </w:r>
            <w:proofErr w:type="spellEnd"/>
            <w:r w:rsidRPr="00DB4F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01" w:type="dxa"/>
          </w:tcPr>
          <w:p w:rsidR="00747360" w:rsidRDefault="00747360" w:rsidP="006B746F"/>
        </w:tc>
      </w:tr>
      <w:tr w:rsidR="00747360" w:rsidTr="00747360">
        <w:tc>
          <w:tcPr>
            <w:tcW w:w="9039" w:type="dxa"/>
          </w:tcPr>
          <w:p w:rsidR="00747360" w:rsidRPr="00DB4FDD" w:rsidRDefault="00747360" w:rsidP="006B746F">
            <w:pPr>
              <w:rPr>
                <w:sz w:val="22"/>
                <w:szCs w:val="22"/>
              </w:rPr>
            </w:pPr>
            <w:r w:rsidRPr="00DB4FDD">
              <w:rPr>
                <w:rFonts w:ascii="Arial" w:hAnsi="Arial" w:cs="Arial"/>
                <w:sz w:val="22"/>
                <w:szCs w:val="22"/>
              </w:rPr>
              <w:t>Dentro del Distrito o Distrito limítrofe con regreso en el día.</w:t>
            </w:r>
          </w:p>
        </w:tc>
        <w:tc>
          <w:tcPr>
            <w:tcW w:w="1001" w:type="dxa"/>
          </w:tcPr>
          <w:p w:rsidR="00747360" w:rsidRDefault="00747360" w:rsidP="006B746F"/>
        </w:tc>
      </w:tr>
      <w:tr w:rsidR="00747360" w:rsidTr="00747360">
        <w:tc>
          <w:tcPr>
            <w:tcW w:w="9039" w:type="dxa"/>
          </w:tcPr>
          <w:p w:rsidR="00747360" w:rsidRPr="00DB4FDD" w:rsidRDefault="00747360" w:rsidP="007473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FDD">
              <w:rPr>
                <w:rFonts w:ascii="Arial" w:hAnsi="Arial" w:cs="Arial"/>
                <w:sz w:val="22"/>
                <w:szCs w:val="22"/>
                <w:lang w:val="es-AR" w:eastAsia="es-AR"/>
              </w:rPr>
              <w:t>Fuera del Distrito con regreso en el día. Se incluyen Salidas a Ciudad Autónoma de Buenos Aires y ciudades limítrofes de otra jurisdicción</w:t>
            </w:r>
          </w:p>
        </w:tc>
        <w:tc>
          <w:tcPr>
            <w:tcW w:w="1001" w:type="dxa"/>
          </w:tcPr>
          <w:p w:rsidR="00747360" w:rsidRDefault="00747360" w:rsidP="006B746F"/>
        </w:tc>
      </w:tr>
      <w:tr w:rsidR="00747360" w:rsidTr="00747360">
        <w:tc>
          <w:tcPr>
            <w:tcW w:w="9039" w:type="dxa"/>
          </w:tcPr>
          <w:p w:rsidR="00DB4FDD" w:rsidRPr="00DB4FDD" w:rsidRDefault="00DB4FDD" w:rsidP="00DB4F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 w:rsidRPr="00DB4FDD">
              <w:rPr>
                <w:rFonts w:ascii="Arial" w:hAnsi="Arial" w:cs="Arial"/>
                <w:sz w:val="22"/>
                <w:szCs w:val="22"/>
                <w:lang w:val="es-AR" w:eastAsia="es-AR"/>
              </w:rPr>
              <w:t>Fuera del Distrito más de 24 hs. de duración. Se incluyen Salidas a Ciudad Autónoma de</w:t>
            </w:r>
          </w:p>
          <w:p w:rsidR="00747360" w:rsidRPr="00DB4FDD" w:rsidRDefault="00DB4FDD" w:rsidP="00DB4FDD">
            <w:pPr>
              <w:rPr>
                <w:sz w:val="22"/>
                <w:szCs w:val="22"/>
              </w:rPr>
            </w:pPr>
            <w:r w:rsidRPr="00DB4FDD">
              <w:rPr>
                <w:rFonts w:ascii="Arial" w:hAnsi="Arial" w:cs="Arial"/>
                <w:sz w:val="22"/>
                <w:szCs w:val="22"/>
                <w:lang w:val="es-AR" w:eastAsia="es-AR"/>
              </w:rPr>
              <w:t>Buenos Aires.</w:t>
            </w:r>
          </w:p>
        </w:tc>
        <w:tc>
          <w:tcPr>
            <w:tcW w:w="1001" w:type="dxa"/>
          </w:tcPr>
          <w:p w:rsidR="00747360" w:rsidRDefault="00747360" w:rsidP="006B746F"/>
        </w:tc>
      </w:tr>
      <w:tr w:rsidR="00DB4FDD" w:rsidTr="00747360">
        <w:tc>
          <w:tcPr>
            <w:tcW w:w="9039" w:type="dxa"/>
          </w:tcPr>
          <w:p w:rsidR="00DB4FDD" w:rsidRPr="00DB4FDD" w:rsidRDefault="00DB4FDD" w:rsidP="00DB4F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FDD">
              <w:rPr>
                <w:rFonts w:ascii="Arial" w:hAnsi="Arial" w:cs="Arial"/>
                <w:sz w:val="22"/>
                <w:szCs w:val="22"/>
                <w:lang w:val="es-AR" w:eastAsia="es-AR"/>
              </w:rPr>
              <w:t>Fuera de la Región más de 24 horas de duración.</w:t>
            </w:r>
          </w:p>
        </w:tc>
        <w:tc>
          <w:tcPr>
            <w:tcW w:w="1001" w:type="dxa"/>
          </w:tcPr>
          <w:p w:rsidR="00DB4FDD" w:rsidRDefault="00DB4FDD" w:rsidP="006B746F"/>
        </w:tc>
      </w:tr>
      <w:tr w:rsidR="00DB4FDD" w:rsidTr="00747360">
        <w:tc>
          <w:tcPr>
            <w:tcW w:w="9039" w:type="dxa"/>
          </w:tcPr>
          <w:p w:rsidR="00DB4FDD" w:rsidRPr="00DB4FDD" w:rsidRDefault="00DB4FDD" w:rsidP="00DB4F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FDD">
              <w:rPr>
                <w:rFonts w:ascii="Arial" w:hAnsi="Arial" w:cs="Arial"/>
                <w:sz w:val="22"/>
                <w:szCs w:val="22"/>
                <w:lang w:val="es-AR" w:eastAsia="es-AR"/>
              </w:rPr>
              <w:t>Fuera de la Provincia de Buenos Aires.</w:t>
            </w:r>
          </w:p>
        </w:tc>
        <w:tc>
          <w:tcPr>
            <w:tcW w:w="1001" w:type="dxa"/>
          </w:tcPr>
          <w:p w:rsidR="00DB4FDD" w:rsidRDefault="00DB4FDD" w:rsidP="006B746F"/>
        </w:tc>
      </w:tr>
      <w:tr w:rsidR="00DB4FDD" w:rsidTr="00747360">
        <w:tc>
          <w:tcPr>
            <w:tcW w:w="9039" w:type="dxa"/>
          </w:tcPr>
          <w:p w:rsidR="00DB4FDD" w:rsidRPr="00DB4FDD" w:rsidRDefault="00DB4FDD" w:rsidP="006B746F">
            <w:pPr>
              <w:rPr>
                <w:sz w:val="22"/>
                <w:szCs w:val="22"/>
              </w:rPr>
            </w:pPr>
            <w:r w:rsidRPr="00DB4FDD">
              <w:rPr>
                <w:rFonts w:ascii="Arial" w:hAnsi="Arial" w:cs="Arial"/>
                <w:sz w:val="22"/>
                <w:szCs w:val="22"/>
                <w:lang w:val="es-AR" w:eastAsia="es-AR"/>
              </w:rPr>
              <w:t>Fuera del país.</w:t>
            </w:r>
          </w:p>
        </w:tc>
        <w:tc>
          <w:tcPr>
            <w:tcW w:w="1001" w:type="dxa"/>
          </w:tcPr>
          <w:p w:rsidR="00DB4FDD" w:rsidRDefault="00DB4FDD" w:rsidP="006B746F"/>
        </w:tc>
      </w:tr>
    </w:tbl>
    <w:p w:rsidR="006310DA" w:rsidRDefault="006310DA" w:rsidP="00DB4FDD">
      <w:pPr>
        <w:ind w:firstLine="2552"/>
      </w:pPr>
    </w:p>
    <w:p w:rsidR="00DB4FDD" w:rsidRPr="00DB4FDD" w:rsidRDefault="00DB4FDD" w:rsidP="00DB4FDD">
      <w:pPr>
        <w:spacing w:line="360" w:lineRule="auto"/>
        <w:ind w:firstLine="2552"/>
        <w:rPr>
          <w:rFonts w:ascii="Arial" w:hAnsi="Arial" w:cs="Arial"/>
          <w:lang w:val="es-AR" w:eastAsia="es-AR"/>
        </w:rPr>
      </w:pPr>
      <w:r w:rsidRPr="00DB4FDD">
        <w:rPr>
          <w:rFonts w:ascii="Arial" w:hAnsi="Arial" w:cs="Arial"/>
        </w:rPr>
        <w:t>Se eleva al mismo tiempo</w:t>
      </w:r>
      <w:r>
        <w:rPr>
          <w:rFonts w:ascii="Arial" w:hAnsi="Arial" w:cs="Arial"/>
        </w:rPr>
        <w:t>,</w:t>
      </w:r>
      <w:r w:rsidRPr="00DB4FDD">
        <w:rPr>
          <w:rFonts w:ascii="Arial" w:hAnsi="Arial" w:cs="Arial"/>
        </w:rPr>
        <w:t xml:space="preserve"> por medio de la presente el anexo</w:t>
      </w:r>
      <w:r w:rsidR="00B25811">
        <w:rPr>
          <w:rFonts w:ascii="Arial" w:hAnsi="Arial" w:cs="Arial"/>
        </w:rPr>
        <w:t xml:space="preserve">s 4 Solicitud de Salida educativa/ Representación Institucional y </w:t>
      </w:r>
      <w:r w:rsidRPr="00DB4FDD">
        <w:rPr>
          <w:rFonts w:ascii="Arial" w:hAnsi="Arial" w:cs="Arial"/>
        </w:rPr>
        <w:t xml:space="preserve"> </w:t>
      </w:r>
      <w:r w:rsidR="00B25811">
        <w:rPr>
          <w:rFonts w:ascii="Arial" w:hAnsi="Arial" w:cs="Arial"/>
        </w:rPr>
        <w:t xml:space="preserve">anexo </w:t>
      </w:r>
      <w:r w:rsidRPr="00DB4FDD">
        <w:rPr>
          <w:rFonts w:ascii="Arial" w:hAnsi="Arial" w:cs="Arial"/>
        </w:rPr>
        <w:t>5:</w:t>
      </w:r>
      <w:r w:rsidRPr="00DB4FDD">
        <w:rPr>
          <w:rFonts w:ascii="Arial" w:hAnsi="Arial" w:cs="Arial"/>
          <w:lang w:val="es-AR" w:eastAsia="es-AR"/>
        </w:rPr>
        <w:t xml:space="preserve"> Planilla de alumnos, responsables docentes y acompañantes no docentes a efectos de dar tramitación al seguro escolar.</w:t>
      </w:r>
    </w:p>
    <w:p w:rsidR="00DB4FDD" w:rsidRDefault="00DB4FDD" w:rsidP="00DB4FDD">
      <w:pPr>
        <w:spacing w:line="360" w:lineRule="auto"/>
        <w:ind w:firstLine="2552"/>
        <w:rPr>
          <w:rFonts w:ascii="Arial" w:hAnsi="Arial" w:cs="Arial"/>
          <w:lang w:val="es-AR" w:eastAsia="es-AR"/>
        </w:rPr>
      </w:pPr>
      <w:r w:rsidRPr="00DB4FDD">
        <w:rPr>
          <w:rFonts w:ascii="Arial" w:hAnsi="Arial" w:cs="Arial"/>
          <w:lang w:val="es-AR" w:eastAsia="es-AR"/>
        </w:rPr>
        <w:t>Sin otro particular saludo a Ud. atentamente.-</w:t>
      </w:r>
    </w:p>
    <w:p w:rsidR="00345D35" w:rsidRDefault="00345D35">
      <w:pPr>
        <w:rPr>
          <w:rFonts w:ascii="Arial" w:hAnsi="Arial" w:cs="Arial"/>
          <w:lang w:val="es-AR" w:eastAsia="es-AR"/>
        </w:rPr>
      </w:pPr>
      <w:r>
        <w:rPr>
          <w:rFonts w:ascii="Arial" w:hAnsi="Arial" w:cs="Arial"/>
          <w:lang w:val="es-AR" w:eastAsia="es-AR"/>
        </w:rPr>
        <w:br w:type="page"/>
      </w:r>
    </w:p>
    <w:p w:rsidR="00345D35" w:rsidRDefault="00345D35" w:rsidP="001413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AR" w:eastAsia="es-AR"/>
        </w:rPr>
      </w:pPr>
      <w:r>
        <w:rPr>
          <w:rFonts w:ascii="Arial" w:hAnsi="Arial" w:cs="Arial"/>
          <w:b/>
          <w:bCs/>
          <w:lang w:val="es-AR" w:eastAsia="es-AR"/>
        </w:rPr>
        <w:lastRenderedPageBreak/>
        <w:t>ANEXO 4</w:t>
      </w:r>
    </w:p>
    <w:p w:rsidR="00345D35" w:rsidRDefault="00345D35" w:rsidP="001413A2">
      <w:pPr>
        <w:autoSpaceDE w:val="0"/>
        <w:autoSpaceDN w:val="0"/>
        <w:adjustRightInd w:val="0"/>
        <w:jc w:val="center"/>
        <w:rPr>
          <w:rFonts w:ascii="Arial" w:hAnsi="Arial" w:cs="Arial"/>
          <w:lang w:val="es-AR" w:eastAsia="es-AR"/>
        </w:rPr>
      </w:pPr>
      <w:r>
        <w:rPr>
          <w:rFonts w:ascii="Arial" w:hAnsi="Arial" w:cs="Arial"/>
          <w:b/>
          <w:bCs/>
          <w:lang w:val="es-AR" w:eastAsia="es-AR"/>
        </w:rPr>
        <w:t xml:space="preserve">Solicitud para la realización de </w:t>
      </w:r>
      <w:r>
        <w:rPr>
          <w:rFonts w:ascii="Arial" w:hAnsi="Arial" w:cs="Arial"/>
          <w:lang w:val="es-AR" w:eastAsia="es-AR"/>
        </w:rPr>
        <w:t xml:space="preserve">Salida Educativa </w:t>
      </w:r>
      <w:r>
        <w:rPr>
          <w:rFonts w:ascii="Arial" w:hAnsi="Arial" w:cs="Arial"/>
          <w:b/>
          <w:bCs/>
          <w:lang w:val="es-AR" w:eastAsia="es-AR"/>
        </w:rPr>
        <w:t xml:space="preserve">/ </w:t>
      </w:r>
      <w:r>
        <w:rPr>
          <w:rFonts w:ascii="Arial" w:hAnsi="Arial" w:cs="Arial"/>
          <w:lang w:val="es-AR" w:eastAsia="es-AR"/>
        </w:rPr>
        <w:t>Salida de</w:t>
      </w:r>
    </w:p>
    <w:p w:rsidR="00345D35" w:rsidRDefault="00345D35" w:rsidP="001413A2">
      <w:pPr>
        <w:autoSpaceDE w:val="0"/>
        <w:autoSpaceDN w:val="0"/>
        <w:adjustRightInd w:val="0"/>
        <w:jc w:val="center"/>
        <w:rPr>
          <w:rFonts w:ascii="Arial" w:hAnsi="Arial" w:cs="Arial"/>
          <w:lang w:val="es-AR" w:eastAsia="es-AR"/>
        </w:rPr>
      </w:pPr>
      <w:r>
        <w:rPr>
          <w:rFonts w:ascii="Arial" w:hAnsi="Arial" w:cs="Arial"/>
          <w:lang w:val="es-AR" w:eastAsia="es-AR"/>
        </w:rPr>
        <w:t>Representación Institucional (</w:t>
      </w:r>
      <w:r>
        <w:rPr>
          <w:rFonts w:ascii="Arial" w:hAnsi="Arial" w:cs="Arial"/>
          <w:sz w:val="18"/>
          <w:szCs w:val="18"/>
          <w:lang w:val="es-AR" w:eastAsia="es-AR"/>
        </w:rPr>
        <w:t>tachar lo que no corresponda</w:t>
      </w:r>
      <w:r>
        <w:rPr>
          <w:rFonts w:ascii="Arial" w:hAnsi="Arial" w:cs="Arial"/>
          <w:lang w:val="es-AR" w:eastAsia="es-AR"/>
        </w:rPr>
        <w:t>)</w:t>
      </w:r>
    </w:p>
    <w:p w:rsidR="00345D35" w:rsidRDefault="00345D35" w:rsidP="00345D3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Región 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 xml:space="preserve">__________ </w:t>
      </w:r>
      <w:proofErr w:type="spellStart"/>
      <w:r>
        <w:rPr>
          <w:rFonts w:ascii="Arial" w:hAnsi="Arial" w:cs="Arial"/>
          <w:b/>
          <w:bCs/>
          <w:sz w:val="22"/>
          <w:szCs w:val="22"/>
          <w:lang w:val="es-AR" w:eastAsia="es-AR"/>
        </w:rPr>
        <w:t>Distrito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_____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Institución</w:t>
      </w:r>
      <w:proofErr w:type="spellEnd"/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 educativa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 xml:space="preserve">_____________ 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Nº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 xml:space="preserve">_______ 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Domicilio 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 xml:space="preserve">____________________________________ 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Teléfono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Denominación del Proyecto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</w:t>
      </w:r>
    </w:p>
    <w:p w:rsidR="00345D35" w:rsidRPr="00277123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Lugar a visitar 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</w:t>
      </w:r>
    </w:p>
    <w:p w:rsidR="00345D35" w:rsidRPr="00277123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AR" w:eastAsia="es-AR"/>
        </w:rPr>
      </w:pP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________________________________________________________________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AR" w:eastAsia="es-AR"/>
        </w:rPr>
      </w:pPr>
      <w:r>
        <w:rPr>
          <w:rFonts w:ascii="Arial" w:hAnsi="Arial" w:cs="Arial"/>
          <w:sz w:val="22"/>
          <w:szCs w:val="22"/>
          <w:lang w:val="es-AR" w:eastAsia="es-AR"/>
        </w:rPr>
        <w:t>(</w:t>
      </w:r>
      <w:proofErr w:type="gramStart"/>
      <w:r>
        <w:rPr>
          <w:rFonts w:ascii="Arial" w:hAnsi="Arial" w:cs="Arial"/>
          <w:sz w:val="22"/>
          <w:szCs w:val="22"/>
          <w:lang w:val="es-AR" w:eastAsia="es-AR"/>
        </w:rPr>
        <w:t>consignar</w:t>
      </w:r>
      <w:proofErr w:type="gramEnd"/>
      <w:r>
        <w:rPr>
          <w:rFonts w:ascii="Arial" w:hAnsi="Arial" w:cs="Arial"/>
          <w:sz w:val="22"/>
          <w:szCs w:val="22"/>
          <w:lang w:val="es-AR" w:eastAsia="es-AR"/>
        </w:rPr>
        <w:t xml:space="preserve"> dirección, localidad, distrito y teléfono si hubiere)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Fecha de salida</w:t>
      </w:r>
      <w:r w:rsidRPr="001413A2">
        <w:rPr>
          <w:rFonts w:ascii="Arial" w:hAnsi="Arial" w:cs="Arial"/>
          <w:bCs/>
          <w:sz w:val="22"/>
          <w:szCs w:val="22"/>
          <w:lang w:val="es-AR" w:eastAsia="es-AR"/>
        </w:rPr>
        <w:t xml:space="preserve"> __</w:t>
      </w:r>
      <w:r w:rsidR="00277123" w:rsidRPr="001413A2">
        <w:rPr>
          <w:rFonts w:ascii="Arial" w:hAnsi="Arial" w:cs="Arial"/>
          <w:bCs/>
          <w:sz w:val="22"/>
          <w:szCs w:val="22"/>
          <w:lang w:val="es-AR" w:eastAsia="es-AR"/>
        </w:rPr>
        <w:t>____</w:t>
      </w:r>
      <w:r w:rsidRPr="001413A2">
        <w:rPr>
          <w:rFonts w:ascii="Arial" w:hAnsi="Arial" w:cs="Arial"/>
          <w:bCs/>
          <w:sz w:val="22"/>
          <w:szCs w:val="22"/>
          <w:lang w:val="es-AR" w:eastAsia="es-AR"/>
        </w:rPr>
        <w:t xml:space="preserve">_______ 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Lugar</w:t>
      </w:r>
      <w:r w:rsidRPr="001413A2">
        <w:rPr>
          <w:rFonts w:ascii="Arial" w:hAnsi="Arial" w:cs="Arial"/>
          <w:bCs/>
          <w:sz w:val="22"/>
          <w:szCs w:val="22"/>
          <w:lang w:val="es-AR" w:eastAsia="es-AR"/>
        </w:rPr>
        <w:t xml:space="preserve"> ________</w:t>
      </w:r>
      <w:r w:rsidR="00277123" w:rsidRPr="001413A2">
        <w:rPr>
          <w:rFonts w:ascii="Arial" w:hAnsi="Arial" w:cs="Arial"/>
          <w:bCs/>
          <w:sz w:val="22"/>
          <w:szCs w:val="22"/>
          <w:lang w:val="es-AR" w:eastAsia="es-AR"/>
        </w:rPr>
        <w:t>__________</w:t>
      </w:r>
      <w:r w:rsidRPr="001413A2">
        <w:rPr>
          <w:rFonts w:ascii="Arial" w:hAnsi="Arial" w:cs="Arial"/>
          <w:bCs/>
          <w:sz w:val="22"/>
          <w:szCs w:val="22"/>
          <w:lang w:val="es-AR" w:eastAsia="es-AR"/>
        </w:rPr>
        <w:t>______________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Hora </w:t>
      </w:r>
      <w:r w:rsidRPr="001413A2">
        <w:rPr>
          <w:rFonts w:ascii="Arial" w:hAnsi="Arial" w:cs="Arial"/>
          <w:bCs/>
          <w:sz w:val="22"/>
          <w:szCs w:val="22"/>
          <w:lang w:val="es-AR" w:eastAsia="es-AR"/>
        </w:rPr>
        <w:t>___________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Fecha de regreso </w:t>
      </w:r>
      <w:r w:rsidRPr="001413A2">
        <w:rPr>
          <w:rFonts w:ascii="Arial" w:hAnsi="Arial" w:cs="Arial"/>
          <w:bCs/>
          <w:sz w:val="22"/>
          <w:szCs w:val="22"/>
          <w:lang w:val="es-AR" w:eastAsia="es-AR"/>
        </w:rPr>
        <w:t>____</w:t>
      </w:r>
      <w:r w:rsidR="00277123" w:rsidRPr="001413A2">
        <w:rPr>
          <w:rFonts w:ascii="Arial" w:hAnsi="Arial" w:cs="Arial"/>
          <w:bCs/>
          <w:sz w:val="22"/>
          <w:szCs w:val="22"/>
          <w:lang w:val="es-AR" w:eastAsia="es-AR"/>
        </w:rPr>
        <w:t>_____</w:t>
      </w:r>
      <w:r w:rsidRPr="001413A2">
        <w:rPr>
          <w:rFonts w:ascii="Arial" w:hAnsi="Arial" w:cs="Arial"/>
          <w:bCs/>
          <w:sz w:val="22"/>
          <w:szCs w:val="22"/>
          <w:lang w:val="es-AR" w:eastAsia="es-AR"/>
        </w:rPr>
        <w:t xml:space="preserve">___ 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Lugar</w:t>
      </w:r>
      <w:r w:rsidRPr="001413A2">
        <w:rPr>
          <w:rFonts w:ascii="Arial" w:hAnsi="Arial" w:cs="Arial"/>
          <w:bCs/>
          <w:sz w:val="22"/>
          <w:szCs w:val="22"/>
          <w:lang w:val="es-AR" w:eastAsia="es-AR"/>
        </w:rPr>
        <w:t xml:space="preserve"> ________</w:t>
      </w:r>
      <w:r w:rsidR="00277123" w:rsidRPr="001413A2">
        <w:rPr>
          <w:rFonts w:ascii="Arial" w:hAnsi="Arial" w:cs="Arial"/>
          <w:bCs/>
          <w:sz w:val="22"/>
          <w:szCs w:val="22"/>
          <w:lang w:val="es-AR" w:eastAsia="es-AR"/>
        </w:rPr>
        <w:t>__________</w:t>
      </w:r>
      <w:r w:rsidRPr="001413A2">
        <w:rPr>
          <w:rFonts w:ascii="Arial" w:hAnsi="Arial" w:cs="Arial"/>
          <w:bCs/>
          <w:sz w:val="22"/>
          <w:szCs w:val="22"/>
          <w:lang w:val="es-AR" w:eastAsia="es-AR"/>
        </w:rPr>
        <w:t>_____________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Hora </w:t>
      </w:r>
      <w:r w:rsidRPr="001413A2">
        <w:rPr>
          <w:rFonts w:ascii="Arial" w:hAnsi="Arial" w:cs="Arial"/>
          <w:bCs/>
          <w:sz w:val="22"/>
          <w:szCs w:val="22"/>
          <w:lang w:val="es-AR" w:eastAsia="es-AR"/>
        </w:rPr>
        <w:t>___________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Itinerario </w:t>
      </w:r>
      <w:r>
        <w:rPr>
          <w:rFonts w:ascii="Arial" w:hAnsi="Arial" w:cs="Arial"/>
          <w:sz w:val="22"/>
          <w:szCs w:val="22"/>
          <w:lang w:val="es-AR" w:eastAsia="es-AR"/>
        </w:rPr>
        <w:t>(detalle pormenorizado del mismo)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Actividades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</w:t>
      </w:r>
    </w:p>
    <w:p w:rsidR="00345D35" w:rsidRPr="00277123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Cronograma diario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_______________________________________________________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_________</w:t>
      </w:r>
    </w:p>
    <w:p w:rsidR="00345D35" w:rsidRPr="00277123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AR" w:eastAsia="es-AR"/>
        </w:rPr>
      </w:pP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________________________________________________________________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</w:t>
      </w:r>
    </w:p>
    <w:p w:rsidR="00345D35" w:rsidRPr="00277123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AR" w:eastAsia="es-AR"/>
        </w:rPr>
      </w:pP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_______________________________________________________________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</w:t>
      </w:r>
    </w:p>
    <w:p w:rsidR="00345D35" w:rsidRPr="00277123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AR" w:eastAsia="es-AR"/>
        </w:rPr>
      </w:pP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________________________________________________________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</w:t>
      </w:r>
    </w:p>
    <w:p w:rsidR="00345D35" w:rsidRPr="00277123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AR" w:eastAsia="es-AR"/>
        </w:rPr>
      </w:pP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___________________________________________________________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Datos del/los docente/s a cargo 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Apellido y Nombre 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 xml:space="preserve">______________________________________ 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Cargo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</w:t>
      </w:r>
    </w:p>
    <w:p w:rsidR="00345D35" w:rsidRPr="00277123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AR" w:eastAsia="es-AR"/>
        </w:rPr>
      </w:pP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________________________________________________________________________________</w:t>
      </w:r>
    </w:p>
    <w:p w:rsidR="00345D35" w:rsidRPr="00277123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AR" w:eastAsia="es-AR"/>
        </w:rPr>
      </w:pP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________________________________________________________________________________</w:t>
      </w:r>
    </w:p>
    <w:p w:rsidR="00345D35" w:rsidRPr="00277123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AR" w:eastAsia="es-AR"/>
        </w:rPr>
      </w:pP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________________________________________________________________________________</w:t>
      </w:r>
    </w:p>
    <w:p w:rsidR="00345D35" w:rsidRPr="00277123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AR" w:eastAsia="es-AR"/>
        </w:rPr>
      </w:pP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________________________________________________________________________________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Cantidad de alumnos _______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Cantidad de docentes acompañantes _______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Cantidad de no docentes acompañantes _______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Total de personas _________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AR" w:eastAsia="es-AR"/>
        </w:rPr>
      </w:pPr>
      <w:r>
        <w:rPr>
          <w:rFonts w:ascii="Arial" w:hAnsi="Arial" w:cs="Arial"/>
          <w:sz w:val="22"/>
          <w:szCs w:val="22"/>
          <w:lang w:val="es-AR" w:eastAsia="es-AR"/>
        </w:rPr>
        <w:t>(Sólo para salidas de más de 24 horas)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Hospedaje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________________________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 Teléfono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</w:t>
      </w:r>
      <w:r w:rsidR="00277123" w:rsidRPr="00277123">
        <w:rPr>
          <w:rFonts w:ascii="Arial" w:hAnsi="Arial" w:cs="Arial"/>
          <w:bCs/>
          <w:sz w:val="22"/>
          <w:szCs w:val="22"/>
          <w:lang w:val="es-AR" w:eastAsia="es-AR"/>
        </w:rPr>
        <w:t>______________</w:t>
      </w:r>
      <w:r w:rsidRPr="00277123">
        <w:rPr>
          <w:rFonts w:ascii="Arial" w:hAnsi="Arial" w:cs="Arial"/>
          <w:bCs/>
          <w:sz w:val="22"/>
          <w:szCs w:val="22"/>
          <w:lang w:val="es-AR" w:eastAsia="es-AR"/>
        </w:rPr>
        <w:t>________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mic Sans MS"/>
          <w:b/>
          <w:bCs/>
          <w:sz w:val="22"/>
          <w:szCs w:val="22"/>
          <w:lang w:val="es-AR" w:eastAsia="es-AR"/>
        </w:rPr>
      </w:pPr>
      <w:r>
        <w:rPr>
          <w:rFonts w:ascii="Comic Sans MS" w:hAnsi="Comic Sans MS" w:cs="Comic Sans MS"/>
          <w:b/>
          <w:bCs/>
          <w:sz w:val="22"/>
          <w:szCs w:val="22"/>
          <w:lang w:val="es-AR" w:eastAsia="es-AR"/>
        </w:rPr>
        <w:t>Domicilio_______________________________ Localidad</w:t>
      </w:r>
      <w:r w:rsidR="00277123">
        <w:rPr>
          <w:rFonts w:ascii="Comic Sans MS" w:hAnsi="Comic Sans MS" w:cs="Comic Sans MS"/>
          <w:b/>
          <w:bCs/>
          <w:sz w:val="22"/>
          <w:szCs w:val="22"/>
          <w:lang w:val="es-AR" w:eastAsia="es-AR"/>
        </w:rPr>
        <w:t>__________________________</w:t>
      </w:r>
    </w:p>
    <w:p w:rsidR="00345D35" w:rsidRDefault="00345D35" w:rsidP="0014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Gastos estimativos de la actividad y modo de solventarlos</w:t>
      </w:r>
    </w:p>
    <w:p w:rsidR="00345D35" w:rsidRDefault="00345D35" w:rsidP="00345D3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El Director del establecimiento o responsable de la actividad propuesta</w:t>
      </w:r>
      <w:r w:rsidR="00277123"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Arbitrará los medios para garantizar la seguridad del lugar a recorrer o</w:t>
      </w:r>
      <w:r w:rsidR="00277123"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visitar, para luego consignar en el proyecto con detalle pormenorizado:</w:t>
      </w:r>
    </w:p>
    <w:p w:rsidR="00345D35" w:rsidRDefault="00345D35" w:rsidP="00277123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1. Condiciones y limitaciones.</w:t>
      </w:r>
    </w:p>
    <w:p w:rsidR="00345D35" w:rsidRDefault="00345D35" w:rsidP="00277123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2. Infraestructura disponible,</w:t>
      </w:r>
    </w:p>
    <w:p w:rsidR="00345D35" w:rsidRDefault="00345D35" w:rsidP="00277123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3. Lugares alternativos para guarecerse en caso de mal tiempo,</w:t>
      </w:r>
    </w:p>
    <w:p w:rsidR="00345D35" w:rsidRDefault="00345D35" w:rsidP="00277123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4. Medio de transporte para ingreso y egreso del lugar,</w:t>
      </w:r>
    </w:p>
    <w:p w:rsidR="00345D35" w:rsidRDefault="00345D35" w:rsidP="00277123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5. Centro asistencial o nosocomio más cercano (dirección y teléfono)</w:t>
      </w:r>
    </w:p>
    <w:p w:rsidR="00345D35" w:rsidRDefault="00345D35" w:rsidP="00277123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6. Comisaría de la zona </w:t>
      </w:r>
      <w:proofErr w:type="gramStart"/>
      <w:r>
        <w:rPr>
          <w:rFonts w:ascii="Arial" w:hAnsi="Arial" w:cs="Arial"/>
          <w:b/>
          <w:bCs/>
          <w:sz w:val="22"/>
          <w:szCs w:val="22"/>
          <w:lang w:val="es-AR" w:eastAsia="es-AR"/>
        </w:rPr>
        <w:t>( dirección</w:t>
      </w:r>
      <w:proofErr w:type="gramEnd"/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 y teléfono)</w:t>
      </w:r>
    </w:p>
    <w:p w:rsidR="00345D35" w:rsidRDefault="00345D35" w:rsidP="00277123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7. Vías de comunicación telefónica existentes en el lugar</w:t>
      </w:r>
    </w:p>
    <w:p w:rsidR="00277123" w:rsidRDefault="00277123" w:rsidP="00277123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2"/>
          <w:szCs w:val="22"/>
          <w:lang w:val="es-AR" w:eastAsia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403"/>
      </w:tblGrid>
      <w:tr w:rsidR="00277123" w:rsidTr="001413A2">
        <w:trPr>
          <w:trHeight w:val="828"/>
        </w:trPr>
        <w:tc>
          <w:tcPr>
            <w:tcW w:w="5637" w:type="dxa"/>
          </w:tcPr>
          <w:p w:rsidR="00277123" w:rsidRDefault="00277123" w:rsidP="00277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 xml:space="preserve">Lugar y fecha </w:t>
            </w:r>
          </w:p>
          <w:p w:rsidR="00277123" w:rsidRDefault="00277123" w:rsidP="00345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Firma de Autoridad del Establecimiento</w:t>
            </w:r>
          </w:p>
        </w:tc>
        <w:tc>
          <w:tcPr>
            <w:tcW w:w="4403" w:type="dxa"/>
          </w:tcPr>
          <w:p w:rsidR="00277123" w:rsidRDefault="00277123" w:rsidP="00277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 xml:space="preserve">Lugar y fecha </w:t>
            </w:r>
          </w:p>
          <w:p w:rsidR="00277123" w:rsidRDefault="00277123" w:rsidP="00277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Firma del Inspector</w:t>
            </w:r>
          </w:p>
          <w:p w:rsidR="00277123" w:rsidRPr="00277123" w:rsidRDefault="00277123" w:rsidP="00345D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(si correspondiere)</w:t>
            </w:r>
          </w:p>
        </w:tc>
      </w:tr>
      <w:tr w:rsidR="00277123" w:rsidTr="001413A2">
        <w:tc>
          <w:tcPr>
            <w:tcW w:w="5637" w:type="dxa"/>
          </w:tcPr>
          <w:p w:rsidR="00277123" w:rsidRDefault="00277123" w:rsidP="00345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 xml:space="preserve">Lugar y fecha </w:t>
            </w:r>
          </w:p>
          <w:p w:rsidR="00277123" w:rsidRDefault="00277123" w:rsidP="00345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Firma del Inspector Jefe Distrital</w:t>
            </w:r>
          </w:p>
          <w:p w:rsidR="00277123" w:rsidRDefault="00277123" w:rsidP="00345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(si correspondiere)</w:t>
            </w:r>
          </w:p>
        </w:tc>
        <w:tc>
          <w:tcPr>
            <w:tcW w:w="4403" w:type="dxa"/>
          </w:tcPr>
          <w:p w:rsidR="00277123" w:rsidRDefault="00277123" w:rsidP="00277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 xml:space="preserve">Lugar y fecha </w:t>
            </w:r>
          </w:p>
          <w:p w:rsidR="00277123" w:rsidRDefault="00277123" w:rsidP="00277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Firma del Inspector Jefe Regional</w:t>
            </w:r>
          </w:p>
          <w:p w:rsidR="00277123" w:rsidRDefault="00277123" w:rsidP="00345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(si correspondiere)</w:t>
            </w:r>
          </w:p>
        </w:tc>
      </w:tr>
    </w:tbl>
    <w:p w:rsidR="001413A2" w:rsidRDefault="001413A2" w:rsidP="001413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AR" w:eastAsia="es-AR"/>
        </w:rPr>
      </w:pPr>
      <w:r>
        <w:rPr>
          <w:rFonts w:ascii="Arial" w:hAnsi="Arial" w:cs="Arial"/>
          <w:b/>
          <w:bCs/>
          <w:lang w:val="es-AR" w:eastAsia="es-AR"/>
        </w:rPr>
        <w:lastRenderedPageBreak/>
        <w:t>ANEXO 5</w:t>
      </w:r>
    </w:p>
    <w:p w:rsidR="001413A2" w:rsidRDefault="001413A2" w:rsidP="001413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s-AR" w:eastAsia="es-AR"/>
        </w:rPr>
      </w:pPr>
      <w:r>
        <w:rPr>
          <w:rFonts w:ascii="Arial" w:hAnsi="Arial" w:cs="Arial"/>
          <w:b/>
          <w:bCs/>
          <w:sz w:val="18"/>
          <w:szCs w:val="18"/>
          <w:lang w:val="es-AR" w:eastAsia="es-AR"/>
        </w:rPr>
        <w:t>PLANILLA DE ALUMNOS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 xml:space="preserve">, </w:t>
      </w:r>
      <w:r>
        <w:rPr>
          <w:rFonts w:ascii="Arial" w:hAnsi="Arial" w:cs="Arial"/>
          <w:b/>
          <w:bCs/>
          <w:sz w:val="18"/>
          <w:szCs w:val="18"/>
          <w:lang w:val="es-AR" w:eastAsia="es-AR"/>
        </w:rPr>
        <w:t xml:space="preserve">Y </w:t>
      </w:r>
      <w:r>
        <w:rPr>
          <w:rFonts w:ascii="Arial" w:hAnsi="Arial" w:cs="Arial"/>
          <w:b/>
          <w:bCs/>
          <w:sz w:val="20"/>
          <w:szCs w:val="20"/>
          <w:lang w:val="es-AR" w:eastAsia="es-AR"/>
        </w:rPr>
        <w:t>ACOMPAÑANTES</w:t>
      </w:r>
    </w:p>
    <w:p w:rsidR="001413A2" w:rsidRDefault="001413A2" w:rsidP="001413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I</w:t>
      </w:r>
      <w:r>
        <w:rPr>
          <w:rFonts w:ascii="Arial" w:hAnsi="Arial" w:cs="Arial"/>
          <w:b/>
          <w:bCs/>
          <w:sz w:val="18"/>
          <w:szCs w:val="18"/>
          <w:lang w:val="es-AR" w:eastAsia="es-AR"/>
        </w:rPr>
        <w:t>NSTITUCIÓN EDUCATIVA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_____________________N° _____________</w:t>
      </w:r>
      <w:r>
        <w:rPr>
          <w:rFonts w:ascii="Arial" w:hAnsi="Arial" w:cs="Arial"/>
          <w:b/>
          <w:bCs/>
          <w:sz w:val="18"/>
          <w:szCs w:val="18"/>
          <w:lang w:val="es-AR" w:eastAsia="es-AR"/>
        </w:rPr>
        <w:t>DISTRITO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___________________</w:t>
      </w:r>
    </w:p>
    <w:p w:rsidR="00345D35" w:rsidRPr="00DB4FDD" w:rsidRDefault="001413A2" w:rsidP="001413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  <w:lang w:val="es-AR" w:eastAsia="es-AR"/>
        </w:rPr>
        <w:t>L</w:t>
      </w:r>
      <w:r>
        <w:rPr>
          <w:rFonts w:ascii="Arial" w:hAnsi="Arial" w:cs="Arial"/>
          <w:b/>
          <w:bCs/>
          <w:sz w:val="18"/>
          <w:szCs w:val="18"/>
          <w:lang w:val="es-AR" w:eastAsia="es-AR"/>
        </w:rPr>
        <w:t>UGAR A VISITAR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__________________________________________</w:t>
      </w:r>
      <w:r>
        <w:rPr>
          <w:rFonts w:ascii="Arial" w:hAnsi="Arial" w:cs="Arial"/>
          <w:b/>
          <w:bCs/>
          <w:sz w:val="18"/>
          <w:szCs w:val="18"/>
          <w:lang w:val="es-AR" w:eastAsia="es-AR"/>
        </w:rPr>
        <w:t>FECHA</w:t>
      </w:r>
      <w:r>
        <w:rPr>
          <w:rFonts w:ascii="Arial" w:hAnsi="Arial" w:cs="Arial"/>
          <w:b/>
          <w:bCs/>
          <w:sz w:val="22"/>
          <w:szCs w:val="22"/>
          <w:lang w:val="es-AR" w:eastAsia="es-AR"/>
        </w:rPr>
        <w:t>____________________</w:t>
      </w:r>
    </w:p>
    <w:tbl>
      <w:tblPr>
        <w:tblStyle w:val="Tablaconcuadrcula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3360"/>
        <w:gridCol w:w="1701"/>
        <w:gridCol w:w="1134"/>
        <w:gridCol w:w="850"/>
        <w:gridCol w:w="1134"/>
        <w:gridCol w:w="1427"/>
      </w:tblGrid>
      <w:tr w:rsidR="001413A2" w:rsidTr="00B25811">
        <w:trPr>
          <w:trHeight w:val="454"/>
        </w:trPr>
        <w:tc>
          <w:tcPr>
            <w:tcW w:w="483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413A2" w:rsidRDefault="001413A2" w:rsidP="001413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Nº</w:t>
            </w:r>
          </w:p>
        </w:tc>
        <w:tc>
          <w:tcPr>
            <w:tcW w:w="33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413A2" w:rsidRDefault="001413A2" w:rsidP="001413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Apellido y Nombre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413A2" w:rsidRDefault="001413A2" w:rsidP="001413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Documento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413A2" w:rsidRDefault="001413A2" w:rsidP="001413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Alumno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413A2" w:rsidRDefault="001413A2" w:rsidP="001413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Edad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413A2" w:rsidRDefault="001413A2" w:rsidP="001413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Docente</w:t>
            </w:r>
          </w:p>
        </w:tc>
        <w:tc>
          <w:tcPr>
            <w:tcW w:w="1427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413A2" w:rsidRDefault="001413A2" w:rsidP="001413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No Docente</w:t>
            </w: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13A2" w:rsidTr="00B25811">
        <w:trPr>
          <w:trHeight w:val="312"/>
        </w:trPr>
        <w:tc>
          <w:tcPr>
            <w:tcW w:w="483" w:type="dxa"/>
            <w:tcBorders>
              <w:bottom w:val="thickThinSmallGap" w:sz="18" w:space="0" w:color="auto"/>
              <w:righ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0" w:type="dxa"/>
            <w:tcBorders>
              <w:left w:val="thinThickSmallGap" w:sz="18" w:space="0" w:color="auto"/>
            </w:tcBorders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413A2" w:rsidRDefault="001413A2" w:rsidP="00141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413A2" w:rsidRDefault="001413A2" w:rsidP="001413A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AR" w:eastAsia="es-AR"/>
        </w:rPr>
      </w:pPr>
      <w:r>
        <w:rPr>
          <w:rFonts w:ascii="Arial" w:hAnsi="Arial" w:cs="Arial"/>
          <w:sz w:val="22"/>
          <w:szCs w:val="22"/>
          <w:lang w:val="es-AR" w:eastAsia="es-AR"/>
        </w:rPr>
        <w:t>La presente planilla tendrá validez para toda tramitación oficial que se realice.</w:t>
      </w:r>
    </w:p>
    <w:p w:rsidR="001413A2" w:rsidRDefault="001413A2" w:rsidP="001413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</w:p>
    <w:p w:rsidR="00B25811" w:rsidRDefault="00B25811" w:rsidP="001413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AR" w:eastAsia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62"/>
      </w:tblGrid>
      <w:tr w:rsidR="001413A2" w:rsidRPr="00277123" w:rsidTr="00B25811">
        <w:trPr>
          <w:trHeight w:val="481"/>
        </w:trPr>
        <w:tc>
          <w:tcPr>
            <w:tcW w:w="5778" w:type="dxa"/>
          </w:tcPr>
          <w:p w:rsidR="001413A2" w:rsidRDefault="001413A2" w:rsidP="00B258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Lugar y fecha</w:t>
            </w:r>
          </w:p>
          <w:p w:rsidR="001413A2" w:rsidRDefault="001413A2" w:rsidP="00B258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Firma de Autoridad del Establecimiento</w:t>
            </w:r>
          </w:p>
        </w:tc>
        <w:tc>
          <w:tcPr>
            <w:tcW w:w="4262" w:type="dxa"/>
          </w:tcPr>
          <w:p w:rsidR="001413A2" w:rsidRDefault="001413A2" w:rsidP="00B258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Lugar y fecha</w:t>
            </w:r>
          </w:p>
          <w:p w:rsidR="001413A2" w:rsidRPr="00277123" w:rsidRDefault="001413A2" w:rsidP="00B2581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Firma del Inspector</w:t>
            </w:r>
          </w:p>
        </w:tc>
      </w:tr>
    </w:tbl>
    <w:p w:rsidR="001413A2" w:rsidRPr="00DB4FDD" w:rsidRDefault="001413A2" w:rsidP="00B25811">
      <w:pPr>
        <w:autoSpaceDE w:val="0"/>
        <w:autoSpaceDN w:val="0"/>
        <w:adjustRightInd w:val="0"/>
        <w:rPr>
          <w:rFonts w:ascii="Arial" w:hAnsi="Arial" w:cs="Arial"/>
        </w:rPr>
      </w:pPr>
    </w:p>
    <w:sectPr w:rsidR="001413A2" w:rsidRPr="00DB4FDD" w:rsidSect="008B7C89">
      <w:headerReference w:type="default" r:id="rId11"/>
      <w:footerReference w:type="default" r:id="rId12"/>
      <w:pgSz w:w="11906" w:h="16838"/>
      <w:pgMar w:top="1809" w:right="74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05" w:rsidRDefault="00792305">
      <w:r>
        <w:separator/>
      </w:r>
    </w:p>
  </w:endnote>
  <w:endnote w:type="continuationSeparator" w:id="0">
    <w:p w:rsidR="00792305" w:rsidRDefault="0079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E2" w:rsidRDefault="008D11E2" w:rsidP="008D11E2">
    <w:pPr>
      <w:pStyle w:val="Piedepgina"/>
      <w:jc w:val="center"/>
    </w:pPr>
    <w:r w:rsidRPr="00CA791A">
      <w:rPr>
        <w:rFonts w:ascii="Arial" w:hAnsi="Arial" w:cs="Arial"/>
        <w:b/>
        <w:sz w:val="18"/>
        <w:szCs w:val="18"/>
      </w:rPr>
      <w:t>Dirección General de Cultura y Educación</w:t>
    </w:r>
    <w:r w:rsidR="00444DB9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05" w:rsidRDefault="00792305">
      <w:r>
        <w:separator/>
      </w:r>
    </w:p>
  </w:footnote>
  <w:footnote w:type="continuationSeparator" w:id="0">
    <w:p w:rsidR="00792305" w:rsidRDefault="0079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89" w:rsidRPr="008B7C89" w:rsidRDefault="00DB4FDD" w:rsidP="008B7C89">
    <w:pPr>
      <w:pStyle w:val="Encabezado"/>
      <w:rPr>
        <w:rFonts w:ascii="Arial" w:hAnsi="Arial"/>
        <w:sz w:val="16"/>
        <w:szCs w:val="16"/>
        <w:lang w:val="es-MX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6286500" cy="749935"/>
          <wp:effectExtent l="19050" t="0" r="0" b="0"/>
          <wp:wrapNone/>
          <wp:docPr id="1" name="Imagen 1" descr="Encabezad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7C89" w:rsidRPr="008B7C89">
      <w:rPr>
        <w:rFonts w:ascii="Arial" w:hAnsi="Arial"/>
        <w:sz w:val="16"/>
        <w:szCs w:val="16"/>
        <w:lang w:val="es-MX"/>
      </w:rPr>
      <w:t>Dirección Provincial de Educación Superior y Capacitación Educativa</w:t>
    </w:r>
  </w:p>
  <w:p w:rsidR="008B7C89" w:rsidRPr="008B7C89" w:rsidRDefault="008B7C89" w:rsidP="008B7C89">
    <w:pPr>
      <w:pStyle w:val="Encabezado"/>
      <w:rPr>
        <w:rFonts w:ascii="Arial" w:hAnsi="Arial"/>
        <w:b/>
        <w:sz w:val="20"/>
        <w:szCs w:val="20"/>
        <w:lang w:val="es-MX"/>
      </w:rPr>
    </w:pPr>
    <w:r w:rsidRPr="008B7C89">
      <w:rPr>
        <w:rFonts w:ascii="Arial" w:hAnsi="Arial"/>
        <w:b/>
        <w:sz w:val="20"/>
        <w:szCs w:val="20"/>
        <w:lang w:val="es-MX"/>
      </w:rPr>
      <w:t>Escuela Normal Superior “Gral. José G. Artigas”</w:t>
    </w:r>
  </w:p>
  <w:p w:rsidR="008B7C89" w:rsidRPr="008B7C89" w:rsidRDefault="008B7C89" w:rsidP="008B7C89">
    <w:pPr>
      <w:pStyle w:val="Encabezado"/>
      <w:rPr>
        <w:rFonts w:ascii="Arial" w:hAnsi="Arial"/>
        <w:i/>
        <w:sz w:val="16"/>
        <w:szCs w:val="16"/>
        <w:lang w:val="es-MX"/>
      </w:rPr>
    </w:pPr>
    <w:r w:rsidRPr="008B7C89">
      <w:rPr>
        <w:rFonts w:ascii="Arial" w:hAnsi="Arial"/>
        <w:iCs/>
        <w:sz w:val="16"/>
        <w:szCs w:val="16"/>
        <w:lang w:val="es-MX"/>
      </w:rPr>
      <w:t>Instituto Superior de Formación Docente N°117</w:t>
    </w:r>
  </w:p>
  <w:p w:rsidR="008B7C89" w:rsidRPr="008B7C89" w:rsidRDefault="008B7C89" w:rsidP="008B7C89">
    <w:pPr>
      <w:pStyle w:val="Encabezado"/>
      <w:jc w:val="both"/>
      <w:rPr>
        <w:rFonts w:ascii="Arial" w:hAnsi="Arial"/>
        <w:sz w:val="16"/>
        <w:szCs w:val="16"/>
        <w:lang w:val="es-MX"/>
      </w:rPr>
    </w:pPr>
    <w:r w:rsidRPr="008B7C89">
      <w:rPr>
        <w:rFonts w:ascii="Arial" w:hAnsi="Arial"/>
        <w:sz w:val="16"/>
        <w:szCs w:val="16"/>
        <w:lang w:val="es-MX"/>
      </w:rPr>
      <w:t>3 de febrero 1810 – San Fernando -</w:t>
    </w:r>
  </w:p>
  <w:p w:rsidR="008B7C89" w:rsidRPr="008B7C89" w:rsidRDefault="008B7C89" w:rsidP="008B7C89">
    <w:pPr>
      <w:pStyle w:val="Encabezado"/>
      <w:rPr>
        <w:rFonts w:ascii="Arial" w:hAnsi="Arial"/>
        <w:sz w:val="16"/>
        <w:szCs w:val="16"/>
        <w:lang w:val="es-MX"/>
      </w:rPr>
    </w:pPr>
    <w:r w:rsidRPr="008B7C89">
      <w:rPr>
        <w:rFonts w:ascii="Arial" w:hAnsi="Arial"/>
        <w:sz w:val="16"/>
        <w:szCs w:val="16"/>
        <w:lang w:val="es-MX"/>
      </w:rPr>
      <w:t xml:space="preserve">T.E.: 4744-6381- e-mail: </w:t>
    </w:r>
    <w:hyperlink r:id="rId2" w:history="1">
      <w:r w:rsidRPr="008B7C89">
        <w:rPr>
          <w:rStyle w:val="Hipervnculo"/>
          <w:rFonts w:ascii="Arial" w:hAnsi="Arial"/>
          <w:sz w:val="16"/>
          <w:szCs w:val="16"/>
          <w:lang w:val="es-MX"/>
        </w:rPr>
        <w:t>ensartigas@gmail.com</w:t>
      </w:r>
    </w:hyperlink>
  </w:p>
  <w:p w:rsidR="006310DA" w:rsidRDefault="006310DA" w:rsidP="006310D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D4A92"/>
    <w:multiLevelType w:val="hybridMultilevel"/>
    <w:tmpl w:val="E940C78A"/>
    <w:lvl w:ilvl="0" w:tplc="B2CE1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8420A"/>
    <w:multiLevelType w:val="hybridMultilevel"/>
    <w:tmpl w:val="9516DDA6"/>
    <w:lvl w:ilvl="0" w:tplc="25348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60FF"/>
    <w:multiLevelType w:val="hybridMultilevel"/>
    <w:tmpl w:val="E4AAF7B4"/>
    <w:lvl w:ilvl="0" w:tplc="88F6D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DD"/>
    <w:rsid w:val="000A1AB5"/>
    <w:rsid w:val="001413A2"/>
    <w:rsid w:val="001A21B0"/>
    <w:rsid w:val="001C2D3D"/>
    <w:rsid w:val="00277123"/>
    <w:rsid w:val="002A5662"/>
    <w:rsid w:val="002F7DD9"/>
    <w:rsid w:val="00345D35"/>
    <w:rsid w:val="00444DB9"/>
    <w:rsid w:val="00580187"/>
    <w:rsid w:val="005963CB"/>
    <w:rsid w:val="006310DA"/>
    <w:rsid w:val="006B746F"/>
    <w:rsid w:val="00747360"/>
    <w:rsid w:val="00792305"/>
    <w:rsid w:val="0088342D"/>
    <w:rsid w:val="008B7C89"/>
    <w:rsid w:val="008D11E2"/>
    <w:rsid w:val="00A76D2B"/>
    <w:rsid w:val="00AA1B63"/>
    <w:rsid w:val="00AD56CA"/>
    <w:rsid w:val="00B25811"/>
    <w:rsid w:val="00B36EAE"/>
    <w:rsid w:val="00DB4FDD"/>
    <w:rsid w:val="00E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10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10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7C89"/>
    <w:rPr>
      <w:rFonts w:ascii="Calibri" w:hAnsi="Calibri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8B7C89"/>
    <w:rPr>
      <w:color w:val="0000FF"/>
      <w:u w:val="single"/>
    </w:rPr>
  </w:style>
  <w:style w:type="table" w:styleId="Tablaconcuadrcula">
    <w:name w:val="Table Grid"/>
    <w:basedOn w:val="Tablanormal"/>
    <w:rsid w:val="00747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45D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5D3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10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10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7C89"/>
    <w:rPr>
      <w:rFonts w:ascii="Calibri" w:hAnsi="Calibri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8B7C89"/>
    <w:rPr>
      <w:color w:val="0000FF"/>
      <w:u w:val="single"/>
    </w:rPr>
  </w:style>
  <w:style w:type="table" w:styleId="Tablaconcuadrcula">
    <w:name w:val="Table Grid"/>
    <w:basedOn w:val="Tablanormal"/>
    <w:rsid w:val="00747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45D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5D3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sartigas@gmail.com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leves\A%20SEDE%20ISFD117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6B27-F6C5-4454-9A58-F8888FAA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SEDE ISFD117</Template>
  <TotalTime>0</TotalTime>
  <Pages>7</Pages>
  <Words>1580</Words>
  <Characters>8690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_____</Company>
  <LinksUpToDate>false</LinksUpToDate>
  <CharactersWithSpaces>10250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mailto:ensartigas@gmail.com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Usuario</cp:lastModifiedBy>
  <cp:revision>2</cp:revision>
  <dcterms:created xsi:type="dcterms:W3CDTF">2013-05-28T02:58:00Z</dcterms:created>
  <dcterms:modified xsi:type="dcterms:W3CDTF">2013-05-28T02:58:00Z</dcterms:modified>
</cp:coreProperties>
</file>